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63" w:rsidRPr="00C046FC" w:rsidRDefault="00FF5463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 w:rsidRPr="009D1890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南区手术室</w:t>
      </w:r>
      <w:r w:rsidRPr="009D1890">
        <w:rPr>
          <w:rFonts w:ascii="Arial" w:hAnsi="Arial" w:cs="Arial"/>
          <w:b/>
          <w:bCs/>
          <w:color w:val="000000"/>
          <w:kern w:val="0"/>
          <w:sz w:val="27"/>
          <w:szCs w:val="27"/>
        </w:rPr>
        <w:t>STORZ</w:t>
      </w:r>
      <w:r w:rsidRPr="009D1890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耳钻手柄维修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服务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FF5463" w:rsidRPr="00B2632C" w:rsidRDefault="00FF5463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FF5463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FF5463" w:rsidRPr="006E0C53" w:rsidRDefault="00FF5463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FF5463" w:rsidRPr="006E0C53" w:rsidRDefault="00FF5463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FF5463" w:rsidRPr="006E0C53" w:rsidRDefault="00FF5463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FF5463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FF5463" w:rsidRPr="000E1D03" w:rsidRDefault="00FF546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FF5463" w:rsidRPr="000E1D03" w:rsidRDefault="00FF546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FF5463" w:rsidRDefault="00FF5463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1539FA">
              <w:rPr>
                <w:szCs w:val="21"/>
              </w:rPr>
              <w:t xml:space="preserve">STORZ </w:t>
            </w:r>
            <w:r>
              <w:rPr>
                <w:szCs w:val="21"/>
              </w:rPr>
              <w:t>252573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252590</w:t>
            </w:r>
          </w:p>
          <w:p w:rsidR="00FF5463" w:rsidRPr="000E1D03" w:rsidRDefault="00FF5463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（直钻、弯钻各一个）</w:t>
            </w:r>
          </w:p>
        </w:tc>
      </w:tr>
      <w:tr w:rsidR="00FF5463" w:rsidRPr="00214A11" w:rsidTr="005571C5">
        <w:trPr>
          <w:trHeight w:val="823"/>
          <w:jc w:val="center"/>
        </w:trPr>
        <w:tc>
          <w:tcPr>
            <w:tcW w:w="714" w:type="dxa"/>
            <w:vAlign w:val="center"/>
          </w:tcPr>
          <w:p w:rsidR="00FF5463" w:rsidRPr="000E1D03" w:rsidRDefault="00FF546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FF5463" w:rsidRPr="000E1D03" w:rsidRDefault="00FF5463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</w:t>
            </w:r>
            <w:r w:rsidRPr="000E1D03">
              <w:rPr>
                <w:rFonts w:hint="eastAsia"/>
                <w:szCs w:val="21"/>
              </w:rPr>
              <w:t>范围</w:t>
            </w:r>
          </w:p>
        </w:tc>
        <w:tc>
          <w:tcPr>
            <w:tcW w:w="6297" w:type="dxa"/>
          </w:tcPr>
          <w:p w:rsidR="00FF5463" w:rsidRPr="005571C5" w:rsidRDefault="00FF5463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5571C5">
              <w:rPr>
                <w:szCs w:val="21"/>
              </w:rPr>
              <w:t>1</w:t>
            </w:r>
            <w:r w:rsidRPr="005571C5">
              <w:rPr>
                <w:rFonts w:hint="eastAsia"/>
                <w:szCs w:val="21"/>
              </w:rPr>
              <w:t>、故障简述：</w:t>
            </w:r>
            <w:r>
              <w:rPr>
                <w:rFonts w:hint="eastAsia"/>
                <w:szCs w:val="21"/>
              </w:rPr>
              <w:t>动力手柄卡涩、无法转动</w:t>
            </w:r>
            <w:r w:rsidRPr="005571C5">
              <w:rPr>
                <w:rFonts w:hint="eastAsia"/>
                <w:szCs w:val="21"/>
              </w:rPr>
              <w:t>。</w:t>
            </w:r>
          </w:p>
          <w:p w:rsidR="00FF5463" w:rsidRPr="005571C5" w:rsidRDefault="00FF5463" w:rsidP="005571C5">
            <w:pPr>
              <w:pStyle w:val="ListParagraph"/>
              <w:spacing w:line="440" w:lineRule="exact"/>
              <w:ind w:firstLineChars="0" w:firstLine="0"/>
            </w:pPr>
            <w:r w:rsidRPr="005571C5">
              <w:rPr>
                <w:szCs w:val="21"/>
              </w:rPr>
              <w:t>2</w:t>
            </w:r>
            <w:r w:rsidRPr="005571C5">
              <w:rPr>
                <w:rFonts w:hint="eastAsia"/>
                <w:szCs w:val="21"/>
              </w:rPr>
              <w:t>、故障简述仅做参考，投报单位可现场踏勘，如未踏勘视为认可。</w:t>
            </w:r>
          </w:p>
        </w:tc>
      </w:tr>
      <w:tr w:rsidR="00FF5463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FF5463" w:rsidRPr="000E1D03" w:rsidRDefault="00FF5463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FF5463" w:rsidRPr="000E1D03" w:rsidRDefault="00FF5463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FF5463" w:rsidRPr="000E1D03" w:rsidRDefault="00FF5463" w:rsidP="008733B7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</w:t>
            </w:r>
            <w:r>
              <w:rPr>
                <w:rFonts w:hint="eastAsia"/>
                <w:szCs w:val="21"/>
              </w:rPr>
              <w:t>器械销售、</w:t>
            </w:r>
            <w:r w:rsidRPr="000E1D03">
              <w:rPr>
                <w:rFonts w:hint="eastAsia"/>
                <w:szCs w:val="21"/>
              </w:rPr>
              <w:t>维修、保养、装配、调试</w:t>
            </w:r>
            <w:r>
              <w:rPr>
                <w:rFonts w:hint="eastAsia"/>
                <w:szCs w:val="21"/>
              </w:rPr>
              <w:t>、</w:t>
            </w:r>
            <w:r w:rsidRPr="00F11943">
              <w:rPr>
                <w:rFonts w:hint="eastAsia"/>
                <w:szCs w:val="21"/>
              </w:rPr>
              <w:t>技术服务等</w:t>
            </w:r>
            <w:r w:rsidRPr="000E1D03">
              <w:rPr>
                <w:rFonts w:hint="eastAsia"/>
                <w:szCs w:val="21"/>
              </w:rPr>
              <w:t>企业资格（即在营业执照中有注册）</w:t>
            </w:r>
            <w:r w:rsidRPr="000E1D03">
              <w:rPr>
                <w:szCs w:val="21"/>
              </w:rPr>
              <w:t>.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  <w:p w:rsidR="00FF5463" w:rsidRPr="000E1D03" w:rsidRDefault="00FF5463" w:rsidP="008733B7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</w:t>
            </w:r>
            <w:r w:rsidRPr="006242E1">
              <w:rPr>
                <w:rFonts w:hint="eastAsia"/>
                <w:b/>
                <w:szCs w:val="21"/>
              </w:rPr>
              <w:t>须</w:t>
            </w:r>
            <w:r w:rsidRPr="006242E1">
              <w:rPr>
                <w:b/>
                <w:szCs w:val="21"/>
              </w:rPr>
              <w:t>1</w:t>
            </w:r>
            <w:r>
              <w:rPr>
                <w:b/>
                <w:szCs w:val="21"/>
              </w:rPr>
              <w:t>9</w:t>
            </w:r>
            <w:r w:rsidRPr="006242E1">
              <w:rPr>
                <w:rFonts w:hint="eastAsia"/>
                <w:b/>
                <w:szCs w:val="21"/>
              </w:rPr>
              <w:t>年</w:t>
            </w:r>
            <w:r w:rsidRPr="006242E1">
              <w:rPr>
                <w:b/>
                <w:szCs w:val="21"/>
              </w:rPr>
              <w:t>1</w:t>
            </w:r>
            <w:r w:rsidRPr="006242E1">
              <w:rPr>
                <w:rFonts w:hint="eastAsia"/>
                <w:b/>
                <w:szCs w:val="21"/>
              </w:rPr>
              <w:t>月至今为止，至少有为两家三甲医院提供该产品</w:t>
            </w:r>
            <w:r>
              <w:rPr>
                <w:rFonts w:hint="eastAsia"/>
                <w:b/>
                <w:szCs w:val="21"/>
              </w:rPr>
              <w:t>维修</w:t>
            </w:r>
            <w:r w:rsidRPr="006242E1">
              <w:rPr>
                <w:rFonts w:hint="eastAsia"/>
                <w:b/>
                <w:szCs w:val="21"/>
              </w:rPr>
              <w:t>服务的业绩。</w:t>
            </w:r>
          </w:p>
        </w:tc>
      </w:tr>
      <w:tr w:rsidR="00FF5463" w:rsidRPr="000E1D03" w:rsidTr="001539FA">
        <w:trPr>
          <w:trHeight w:val="1062"/>
          <w:jc w:val="center"/>
        </w:trPr>
        <w:tc>
          <w:tcPr>
            <w:tcW w:w="714" w:type="dxa"/>
            <w:vAlign w:val="center"/>
          </w:tcPr>
          <w:p w:rsidR="00FF5463" w:rsidRPr="000E1D03" w:rsidRDefault="00FF5463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FF5463" w:rsidRPr="000E1D03" w:rsidRDefault="00FF5463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297" w:type="dxa"/>
            <w:vAlign w:val="center"/>
          </w:tcPr>
          <w:p w:rsidR="00FF5463" w:rsidRDefault="00FF5463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、大修、</w:t>
            </w:r>
            <w:r w:rsidRPr="001539FA">
              <w:rPr>
                <w:rFonts w:hint="eastAsia"/>
                <w:szCs w:val="21"/>
              </w:rPr>
              <w:t>更换</w:t>
            </w:r>
            <w:r>
              <w:rPr>
                <w:rFonts w:hint="eastAsia"/>
                <w:szCs w:val="21"/>
              </w:rPr>
              <w:t>全新原厂内部电机及轴承</w:t>
            </w:r>
            <w:r w:rsidRPr="001539FA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A0556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F5463" w:rsidRDefault="00FF5463" w:rsidP="008733B7">
            <w:pPr>
              <w:pStyle w:val="ListParagraph"/>
              <w:spacing w:line="440" w:lineRule="exact"/>
              <w:ind w:firstLineChars="0" w:firstLine="0"/>
            </w:pPr>
            <w:r>
              <w:t>2</w:t>
            </w:r>
            <w:r>
              <w:rPr>
                <w:rFonts w:hint="eastAsia"/>
              </w:rPr>
              <w:t>、</w:t>
            </w:r>
            <w:r w:rsidRPr="001539FA">
              <w:rPr>
                <w:rFonts w:hint="eastAsia"/>
              </w:rPr>
              <w:t>相同故障</w:t>
            </w:r>
            <w:r>
              <w:rPr>
                <w:rFonts w:hint="eastAsia"/>
              </w:rPr>
              <w:t>保修六个月</w:t>
            </w:r>
          </w:p>
          <w:p w:rsidR="00FF5463" w:rsidRPr="001539FA" w:rsidRDefault="00FF5463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、维修效果需满足医院使用科室正常使用要求</w:t>
            </w:r>
          </w:p>
        </w:tc>
      </w:tr>
      <w:tr w:rsidR="00FF5463" w:rsidRPr="000E1D03" w:rsidTr="001539FA">
        <w:trPr>
          <w:trHeight w:val="1861"/>
          <w:jc w:val="center"/>
        </w:trPr>
        <w:tc>
          <w:tcPr>
            <w:tcW w:w="714" w:type="dxa"/>
            <w:vAlign w:val="center"/>
          </w:tcPr>
          <w:p w:rsidR="00FF5463" w:rsidRPr="000E1D03" w:rsidRDefault="00FF5463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:rsidR="00FF5463" w:rsidRPr="000E1D03" w:rsidRDefault="00FF5463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vAlign w:val="center"/>
          </w:tcPr>
          <w:p w:rsidR="00FF5463" w:rsidRPr="000E1D03" w:rsidRDefault="00FF5463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  <w:r w:rsidRPr="000E1D03">
              <w:rPr>
                <w:rFonts w:hint="eastAsia"/>
                <w:szCs w:val="21"/>
              </w:rPr>
              <w:t>、需要更换的损耗件及零备件</w:t>
            </w:r>
            <w:r w:rsidRPr="00771D8B">
              <w:rPr>
                <w:rFonts w:hint="eastAsia"/>
                <w:b/>
                <w:szCs w:val="21"/>
              </w:rPr>
              <w:t>必须为本项目设备型号的原厂全新备件</w:t>
            </w:r>
            <w:r>
              <w:rPr>
                <w:rFonts w:hint="eastAsia"/>
                <w:szCs w:val="21"/>
              </w:rPr>
              <w:t>，</w:t>
            </w:r>
            <w:r w:rsidRPr="004A015D">
              <w:rPr>
                <w:rFonts w:hint="eastAsia"/>
                <w:b/>
                <w:szCs w:val="21"/>
              </w:rPr>
              <w:t>维修后须出具证明</w:t>
            </w:r>
            <w:r w:rsidRPr="000E1D03">
              <w:rPr>
                <w:rFonts w:hint="eastAsia"/>
                <w:szCs w:val="21"/>
              </w:rPr>
              <w:t>，以保障设备处于最佳运行状态。</w:t>
            </w:r>
          </w:p>
          <w:p w:rsidR="00FF5463" w:rsidRPr="000E1D03" w:rsidRDefault="00FF5463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  <w:tr w:rsidR="00FF5463" w:rsidRPr="000E1D03" w:rsidTr="00D56F6A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FF5463" w:rsidRPr="000E1D03" w:rsidRDefault="00FF5463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FF5463" w:rsidRPr="000E1D03" w:rsidRDefault="00FF5463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FF5463" w:rsidRPr="000E1D03" w:rsidRDefault="00FF5463" w:rsidP="00D56F6A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E243B5">
              <w:rPr>
                <w:rFonts w:hint="eastAsia"/>
                <w:szCs w:val="21"/>
              </w:rPr>
              <w:t>付款方式：先服务后付款，</w:t>
            </w:r>
            <w:r>
              <w:rPr>
                <w:rFonts w:hint="eastAsia"/>
                <w:szCs w:val="21"/>
              </w:rPr>
              <w:t>保修期后</w:t>
            </w:r>
            <w:r w:rsidRPr="00E243B5">
              <w:rPr>
                <w:rFonts w:hint="eastAsia"/>
                <w:szCs w:val="21"/>
              </w:rPr>
              <w:t>结算。</w:t>
            </w:r>
          </w:p>
        </w:tc>
      </w:tr>
    </w:tbl>
    <w:p w:rsidR="00FF5463" w:rsidRPr="00E77FED" w:rsidRDefault="00FF5463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p w:rsidR="00FF5463" w:rsidRPr="00E77FED" w:rsidRDefault="00FF5463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FF5463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63" w:rsidRDefault="00FF5463" w:rsidP="00D5554B">
      <w:r>
        <w:separator/>
      </w:r>
    </w:p>
  </w:endnote>
  <w:endnote w:type="continuationSeparator" w:id="0">
    <w:p w:rsidR="00FF5463" w:rsidRDefault="00FF5463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63" w:rsidRDefault="00FF5463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63" w:rsidRDefault="00FF5463" w:rsidP="00D5554B">
      <w:r>
        <w:separator/>
      </w:r>
    </w:p>
  </w:footnote>
  <w:footnote w:type="continuationSeparator" w:id="0">
    <w:p w:rsidR="00FF5463" w:rsidRDefault="00FF5463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1D08"/>
    <w:rsid w:val="00034A8D"/>
    <w:rsid w:val="000649F2"/>
    <w:rsid w:val="000849CB"/>
    <w:rsid w:val="00084F92"/>
    <w:rsid w:val="000C67DD"/>
    <w:rsid w:val="000E1D03"/>
    <w:rsid w:val="000F7C76"/>
    <w:rsid w:val="00113A3B"/>
    <w:rsid w:val="00127B7D"/>
    <w:rsid w:val="0014050E"/>
    <w:rsid w:val="001431F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C5463"/>
    <w:rsid w:val="00214A11"/>
    <w:rsid w:val="002173C6"/>
    <w:rsid w:val="002267A3"/>
    <w:rsid w:val="0023186A"/>
    <w:rsid w:val="002414D0"/>
    <w:rsid w:val="00245187"/>
    <w:rsid w:val="00287530"/>
    <w:rsid w:val="00302D82"/>
    <w:rsid w:val="00311EEA"/>
    <w:rsid w:val="003268CC"/>
    <w:rsid w:val="00337D2C"/>
    <w:rsid w:val="003619A3"/>
    <w:rsid w:val="00363D1D"/>
    <w:rsid w:val="003C1F73"/>
    <w:rsid w:val="003C5C0D"/>
    <w:rsid w:val="003D2CE4"/>
    <w:rsid w:val="003E7469"/>
    <w:rsid w:val="003E75EF"/>
    <w:rsid w:val="004036B0"/>
    <w:rsid w:val="0042065C"/>
    <w:rsid w:val="00431315"/>
    <w:rsid w:val="00431C7C"/>
    <w:rsid w:val="004721CC"/>
    <w:rsid w:val="00480127"/>
    <w:rsid w:val="004A015D"/>
    <w:rsid w:val="004F641E"/>
    <w:rsid w:val="005136E0"/>
    <w:rsid w:val="0055446F"/>
    <w:rsid w:val="005571C5"/>
    <w:rsid w:val="005678DA"/>
    <w:rsid w:val="00582A16"/>
    <w:rsid w:val="00587D0E"/>
    <w:rsid w:val="0061385F"/>
    <w:rsid w:val="00615A46"/>
    <w:rsid w:val="006242E1"/>
    <w:rsid w:val="0067383F"/>
    <w:rsid w:val="006816F0"/>
    <w:rsid w:val="0068567A"/>
    <w:rsid w:val="0068625D"/>
    <w:rsid w:val="0069394C"/>
    <w:rsid w:val="006A6605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2442"/>
    <w:rsid w:val="00735B02"/>
    <w:rsid w:val="0075283D"/>
    <w:rsid w:val="00763664"/>
    <w:rsid w:val="0076494F"/>
    <w:rsid w:val="00771D8B"/>
    <w:rsid w:val="007C22E7"/>
    <w:rsid w:val="007D77FA"/>
    <w:rsid w:val="008015ED"/>
    <w:rsid w:val="00801CEB"/>
    <w:rsid w:val="00805A49"/>
    <w:rsid w:val="00805A4C"/>
    <w:rsid w:val="00806268"/>
    <w:rsid w:val="008378A5"/>
    <w:rsid w:val="0084046E"/>
    <w:rsid w:val="00843F71"/>
    <w:rsid w:val="0085049F"/>
    <w:rsid w:val="00872E6D"/>
    <w:rsid w:val="008733B7"/>
    <w:rsid w:val="008D7C33"/>
    <w:rsid w:val="00910672"/>
    <w:rsid w:val="0092159C"/>
    <w:rsid w:val="009247BF"/>
    <w:rsid w:val="00964D8C"/>
    <w:rsid w:val="009735B8"/>
    <w:rsid w:val="00991E86"/>
    <w:rsid w:val="009B5D1F"/>
    <w:rsid w:val="009C772B"/>
    <w:rsid w:val="009D1890"/>
    <w:rsid w:val="009D7B7A"/>
    <w:rsid w:val="009F1D3C"/>
    <w:rsid w:val="00A17E44"/>
    <w:rsid w:val="00A27A7A"/>
    <w:rsid w:val="00A769E0"/>
    <w:rsid w:val="00A86D86"/>
    <w:rsid w:val="00AA0556"/>
    <w:rsid w:val="00AB4BE0"/>
    <w:rsid w:val="00AB7CA2"/>
    <w:rsid w:val="00AC1859"/>
    <w:rsid w:val="00AC6A9A"/>
    <w:rsid w:val="00AD1E63"/>
    <w:rsid w:val="00AE1650"/>
    <w:rsid w:val="00AE7D1C"/>
    <w:rsid w:val="00AF0010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2657B"/>
    <w:rsid w:val="00C666C6"/>
    <w:rsid w:val="00C97099"/>
    <w:rsid w:val="00CA1FB4"/>
    <w:rsid w:val="00CA304F"/>
    <w:rsid w:val="00CB2910"/>
    <w:rsid w:val="00CB3A5A"/>
    <w:rsid w:val="00CD4DFA"/>
    <w:rsid w:val="00CE7129"/>
    <w:rsid w:val="00CF273E"/>
    <w:rsid w:val="00D2079A"/>
    <w:rsid w:val="00D21038"/>
    <w:rsid w:val="00D2203D"/>
    <w:rsid w:val="00D357A7"/>
    <w:rsid w:val="00D47290"/>
    <w:rsid w:val="00D53F9B"/>
    <w:rsid w:val="00D5554B"/>
    <w:rsid w:val="00D56F6A"/>
    <w:rsid w:val="00D643CD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DE6050"/>
    <w:rsid w:val="00DF1498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E0DB6"/>
    <w:rsid w:val="00EE30E4"/>
    <w:rsid w:val="00EF48FC"/>
    <w:rsid w:val="00F11943"/>
    <w:rsid w:val="00F24441"/>
    <w:rsid w:val="00F42523"/>
    <w:rsid w:val="00F52582"/>
    <w:rsid w:val="00F75177"/>
    <w:rsid w:val="00FB6CF8"/>
    <w:rsid w:val="00FF11B2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71</Words>
  <Characters>406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68</cp:revision>
  <cp:lastPrinted>2019-12-02T08:02:00Z</cp:lastPrinted>
  <dcterms:created xsi:type="dcterms:W3CDTF">2019-06-16T23:02:00Z</dcterms:created>
  <dcterms:modified xsi:type="dcterms:W3CDTF">2022-05-18T08:06:00Z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