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3B" w:rsidRDefault="0035633B" w:rsidP="00AD1E63">
      <w:pPr>
        <w:adjustRightInd w:val="0"/>
        <w:snapToGrid w:val="0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bookmarkStart w:id="0" w:name="OLE_LINK1"/>
      <w:r w:rsidRPr="00256C97"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安庆市立医院南院区手术室西门子</w:t>
      </w:r>
      <w:r w:rsidRPr="00256C97">
        <w:rPr>
          <w:rFonts w:ascii="Arial" w:hAnsi="Arial" w:cs="Arial"/>
          <w:b/>
          <w:bCs/>
          <w:color w:val="000000"/>
          <w:kern w:val="0"/>
          <w:sz w:val="28"/>
          <w:szCs w:val="28"/>
        </w:rPr>
        <w:t>ARCADIS Varic GEN2 C</w:t>
      </w:r>
      <w:r w:rsidRPr="00256C97"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型臂</w:t>
      </w:r>
    </w:p>
    <w:p w:rsidR="0035633B" w:rsidRPr="00256C97" w:rsidRDefault="0035633B" w:rsidP="00AD1E63">
      <w:pPr>
        <w:adjustRightInd w:val="0"/>
        <w:snapToGrid w:val="0"/>
        <w:jc w:val="center"/>
        <w:rPr>
          <w:rFonts w:ascii="宋体"/>
          <w:b/>
          <w:sz w:val="28"/>
          <w:szCs w:val="28"/>
        </w:rPr>
      </w:pPr>
      <w:r w:rsidRPr="00256C97"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维修服务技术参数及要求</w:t>
      </w:r>
    </w:p>
    <w:p w:rsidR="0035633B" w:rsidRPr="00B2632C" w:rsidRDefault="0035633B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p w:rsidR="0035633B" w:rsidRPr="003C30F5" w:rsidRDefault="0035633B" w:rsidP="003C30F5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  <w:szCs w:val="24"/>
          <w:shd w:val="clear" w:color="auto" w:fill="FFFFFF"/>
        </w:rPr>
      </w:pPr>
      <w:r w:rsidRPr="003C30F5">
        <w:rPr>
          <w:rFonts w:ascii="宋体" w:hAnsi="宋体" w:cs="宋体"/>
          <w:kern w:val="0"/>
          <w:sz w:val="24"/>
          <w:szCs w:val="24"/>
          <w:shd w:val="clear" w:color="auto" w:fill="FFFFFF"/>
        </w:rPr>
        <w:t>1</w:t>
      </w:r>
      <w:r w:rsidRPr="003C30F5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、维修要求</w:t>
      </w:r>
    </w:p>
    <w:p w:rsidR="0035633B" w:rsidRPr="003C30F5" w:rsidRDefault="0035633B" w:rsidP="003C30F5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  <w:szCs w:val="24"/>
          <w:shd w:val="clear" w:color="auto" w:fill="FFFFFF"/>
        </w:rPr>
      </w:pPr>
      <w:r w:rsidRPr="003C30F5">
        <w:rPr>
          <w:rFonts w:ascii="宋体" w:hAnsi="宋体" w:cs="宋体"/>
          <w:kern w:val="0"/>
          <w:sz w:val="24"/>
          <w:szCs w:val="24"/>
          <w:shd w:val="clear" w:color="auto" w:fill="FFFFFF"/>
        </w:rPr>
        <w:t xml:space="preserve">1.1 </w:t>
      </w:r>
      <w:r w:rsidRPr="003C30F5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维修服务对象：西门子</w:t>
      </w:r>
      <w:r w:rsidRPr="003C30F5">
        <w:rPr>
          <w:rFonts w:ascii="宋体" w:hAnsi="宋体" w:cs="宋体"/>
          <w:bCs/>
          <w:kern w:val="0"/>
          <w:sz w:val="24"/>
          <w:szCs w:val="24"/>
          <w:shd w:val="clear" w:color="auto" w:fill="FFFFFF"/>
        </w:rPr>
        <w:t>ARCADIS Varic GEN2 C</w:t>
      </w:r>
      <w:r w:rsidRPr="003C30F5">
        <w:rPr>
          <w:rFonts w:ascii="宋体" w:hAnsi="宋体" w:cs="宋体" w:hint="eastAsia"/>
          <w:bCs/>
          <w:kern w:val="0"/>
          <w:sz w:val="24"/>
          <w:szCs w:val="24"/>
          <w:shd w:val="clear" w:color="auto" w:fill="FFFFFF"/>
        </w:rPr>
        <w:t>型臂</w:t>
      </w:r>
      <w:r w:rsidRPr="003C30F5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一台</w:t>
      </w:r>
    </w:p>
    <w:p w:rsidR="0035633B" w:rsidRPr="003C30F5" w:rsidRDefault="0035633B" w:rsidP="003C30F5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  <w:szCs w:val="24"/>
          <w:shd w:val="clear" w:color="auto" w:fill="FFFFFF"/>
        </w:rPr>
      </w:pPr>
      <w:r w:rsidRPr="003C30F5">
        <w:rPr>
          <w:rFonts w:ascii="宋体" w:hAnsi="宋体" w:cs="宋体"/>
          <w:kern w:val="0"/>
          <w:sz w:val="24"/>
          <w:szCs w:val="24"/>
          <w:shd w:val="clear" w:color="auto" w:fill="FFFFFF"/>
        </w:rPr>
        <w:t xml:space="preserve">1.2 </w:t>
      </w:r>
      <w:r w:rsidRPr="003C30F5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项目实施地点：安庆</w:t>
      </w:r>
    </w:p>
    <w:p w:rsidR="0035633B" w:rsidRPr="003C30F5" w:rsidRDefault="0035633B" w:rsidP="003C30F5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  <w:szCs w:val="24"/>
          <w:shd w:val="clear" w:color="auto" w:fill="FFFFFF"/>
        </w:rPr>
      </w:pPr>
      <w:r w:rsidRPr="003C30F5">
        <w:rPr>
          <w:rFonts w:ascii="宋体" w:hAnsi="宋体" w:cs="宋体"/>
          <w:kern w:val="0"/>
          <w:sz w:val="24"/>
          <w:szCs w:val="24"/>
          <w:shd w:val="clear" w:color="auto" w:fill="FFFFFF"/>
        </w:rPr>
        <w:t xml:space="preserve">1.3 </w:t>
      </w:r>
      <w:r w:rsidRPr="003C30F5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维修范围：</w:t>
      </w:r>
    </w:p>
    <w:p w:rsidR="0035633B" w:rsidRPr="003C30F5" w:rsidRDefault="0035633B" w:rsidP="003C30F5">
      <w:pPr>
        <w:widowControl/>
        <w:shd w:val="clear" w:color="auto" w:fill="FFFFFF"/>
        <w:spacing w:line="360" w:lineRule="auto"/>
        <w:jc w:val="left"/>
        <w:rPr>
          <w:rFonts w:ascii="宋体" w:cs="宋体"/>
          <w:bCs/>
          <w:kern w:val="0"/>
          <w:sz w:val="24"/>
          <w:szCs w:val="24"/>
          <w:shd w:val="clear" w:color="auto" w:fill="FFFFFF"/>
        </w:rPr>
      </w:pPr>
      <w:r w:rsidRPr="003C30F5">
        <w:rPr>
          <w:rFonts w:ascii="宋体" w:hAnsi="宋体" w:cs="宋体"/>
          <w:kern w:val="0"/>
          <w:sz w:val="24"/>
          <w:szCs w:val="24"/>
          <w:shd w:val="clear" w:color="auto" w:fill="FFFFFF"/>
        </w:rPr>
        <w:t>1.3.1</w:t>
      </w:r>
      <w:r w:rsidRPr="003C30F5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更换西门子</w:t>
      </w:r>
      <w:r w:rsidRPr="003C30F5">
        <w:rPr>
          <w:rFonts w:ascii="宋体" w:hAnsi="宋体" w:cs="宋体"/>
          <w:bCs/>
          <w:kern w:val="0"/>
          <w:sz w:val="24"/>
          <w:szCs w:val="24"/>
          <w:shd w:val="clear" w:color="auto" w:fill="FFFFFF"/>
        </w:rPr>
        <w:t>ARCADIS Varic GEN2 C</w:t>
      </w:r>
      <w:r w:rsidRPr="003C30F5">
        <w:rPr>
          <w:rFonts w:ascii="宋体" w:hAnsi="宋体" w:cs="宋体" w:hint="eastAsia"/>
          <w:bCs/>
          <w:kern w:val="0"/>
          <w:sz w:val="24"/>
          <w:szCs w:val="24"/>
          <w:shd w:val="clear" w:color="auto" w:fill="FFFFFF"/>
        </w:rPr>
        <w:t>型臂全新原厂</w:t>
      </w:r>
      <w:r w:rsidRPr="003C30F5">
        <w:rPr>
          <w:rFonts w:ascii="宋体" w:hAnsi="宋体" w:cs="宋体"/>
          <w:bCs/>
          <w:kern w:val="0"/>
          <w:sz w:val="24"/>
          <w:szCs w:val="24"/>
          <w:shd w:val="clear" w:color="auto" w:fill="FFFFFF"/>
        </w:rPr>
        <w:t>SIREHOS 2000-1,3E00 X</w:t>
      </w:r>
      <w:r w:rsidRPr="003C30F5">
        <w:rPr>
          <w:rFonts w:ascii="宋体" w:hAnsi="宋体" w:cs="宋体" w:hint="eastAsia"/>
          <w:bCs/>
          <w:kern w:val="0"/>
          <w:sz w:val="24"/>
          <w:szCs w:val="24"/>
          <w:shd w:val="clear" w:color="auto" w:fill="FFFFFF"/>
        </w:rPr>
        <w:t>射线一体化球管。</w:t>
      </w:r>
    </w:p>
    <w:p w:rsidR="0035633B" w:rsidRPr="003C30F5" w:rsidRDefault="0035633B" w:rsidP="003C30F5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  <w:szCs w:val="24"/>
          <w:shd w:val="clear" w:color="auto" w:fill="FFFFFF"/>
        </w:rPr>
      </w:pPr>
      <w:r w:rsidRPr="00EB7592">
        <w:rPr>
          <w:rFonts w:ascii="宋体" w:hAnsi="宋体" w:cs="宋体"/>
          <w:bCs/>
          <w:kern w:val="0"/>
          <w:sz w:val="24"/>
          <w:szCs w:val="24"/>
          <w:shd w:val="clear" w:color="auto" w:fill="FFFFFF"/>
        </w:rPr>
        <w:t>1.3.2</w:t>
      </w:r>
      <w:r w:rsidRPr="00EB7592">
        <w:rPr>
          <w:rFonts w:ascii="宋体" w:hAnsi="宋体" w:cs="宋体" w:hint="eastAsia"/>
          <w:bCs/>
          <w:kern w:val="0"/>
          <w:sz w:val="24"/>
          <w:szCs w:val="24"/>
          <w:shd w:val="clear" w:color="auto" w:fill="FFFFFF"/>
        </w:rPr>
        <w:t>所更换的全新原厂</w:t>
      </w:r>
      <w:r w:rsidRPr="00EB7592">
        <w:rPr>
          <w:rFonts w:ascii="宋体" w:hAnsi="宋体" w:cs="宋体"/>
          <w:bCs/>
          <w:kern w:val="0"/>
          <w:sz w:val="24"/>
          <w:szCs w:val="24"/>
          <w:shd w:val="clear" w:color="auto" w:fill="FFFFFF"/>
        </w:rPr>
        <w:t>IREHOS 2000-1,3E00 X</w:t>
      </w:r>
      <w:r w:rsidRPr="00EB7592">
        <w:rPr>
          <w:rFonts w:ascii="宋体" w:hAnsi="宋体" w:cs="宋体" w:hint="eastAsia"/>
          <w:bCs/>
          <w:kern w:val="0"/>
          <w:sz w:val="24"/>
          <w:szCs w:val="24"/>
          <w:shd w:val="clear" w:color="auto" w:fill="FFFFFF"/>
        </w:rPr>
        <w:t>射线一体化球管保修期为不超过</w:t>
      </w:r>
      <w:r w:rsidRPr="00EB7592">
        <w:rPr>
          <w:rFonts w:ascii="宋体" w:hAnsi="宋体" w:cs="宋体"/>
          <w:bCs/>
          <w:kern w:val="0"/>
          <w:sz w:val="24"/>
          <w:szCs w:val="24"/>
          <w:shd w:val="clear" w:color="auto" w:fill="FFFFFF"/>
        </w:rPr>
        <w:t>20000</w:t>
      </w:r>
      <w:r w:rsidRPr="00EB7592">
        <w:rPr>
          <w:rFonts w:ascii="宋体" w:hAnsi="宋体" w:cs="宋体" w:hint="eastAsia"/>
          <w:bCs/>
          <w:kern w:val="0"/>
          <w:sz w:val="24"/>
          <w:szCs w:val="24"/>
          <w:shd w:val="clear" w:color="auto" w:fill="FFFFFF"/>
        </w:rPr>
        <w:t>扫描秒或</w:t>
      </w:r>
      <w:r w:rsidRPr="00EB7592">
        <w:rPr>
          <w:rFonts w:ascii="宋体" w:hAnsi="宋体" w:cs="宋体"/>
          <w:bCs/>
          <w:kern w:val="0"/>
          <w:sz w:val="24"/>
          <w:szCs w:val="24"/>
          <w:shd w:val="clear" w:color="auto" w:fill="FFFFFF"/>
        </w:rPr>
        <w:t>12</w:t>
      </w:r>
      <w:r w:rsidRPr="00EB7592">
        <w:rPr>
          <w:rFonts w:ascii="宋体" w:hAnsi="宋体" w:cs="宋体" w:hint="eastAsia"/>
          <w:bCs/>
          <w:kern w:val="0"/>
          <w:sz w:val="24"/>
          <w:szCs w:val="24"/>
          <w:shd w:val="clear" w:color="auto" w:fill="FFFFFF"/>
        </w:rPr>
        <w:t>个月（以先到着为准）</w:t>
      </w:r>
      <w:r>
        <w:rPr>
          <w:rFonts w:ascii="宋体" w:hAnsi="宋体" w:cs="宋体" w:hint="eastAsia"/>
          <w:bCs/>
          <w:kern w:val="0"/>
          <w:sz w:val="24"/>
          <w:szCs w:val="24"/>
          <w:shd w:val="clear" w:color="auto" w:fill="FFFFFF"/>
        </w:rPr>
        <w:t>。</w:t>
      </w:r>
      <w:r w:rsidRPr="00EB7592">
        <w:rPr>
          <w:rFonts w:ascii="宋体" w:hAnsi="宋体" w:cs="宋体" w:hint="eastAsia"/>
          <w:bCs/>
          <w:kern w:val="0"/>
          <w:sz w:val="24"/>
          <w:szCs w:val="24"/>
          <w:shd w:val="clear" w:color="auto" w:fill="FFFFFF"/>
        </w:rPr>
        <w:t>保修期内</w:t>
      </w:r>
      <w:r>
        <w:rPr>
          <w:rFonts w:ascii="宋体" w:hAnsi="宋体" w:cs="宋体" w:hint="eastAsia"/>
          <w:bCs/>
          <w:kern w:val="0"/>
          <w:sz w:val="24"/>
          <w:szCs w:val="24"/>
          <w:shd w:val="clear" w:color="auto" w:fill="FFFFFF"/>
        </w:rPr>
        <w:t>如球管再次损坏，</w:t>
      </w:r>
      <w:r w:rsidRPr="00EB7592">
        <w:rPr>
          <w:rFonts w:ascii="宋体" w:hAnsi="宋体" w:cs="宋体" w:hint="eastAsia"/>
          <w:bCs/>
          <w:kern w:val="0"/>
          <w:sz w:val="24"/>
          <w:szCs w:val="24"/>
          <w:shd w:val="clear" w:color="auto" w:fill="FFFFFF"/>
        </w:rPr>
        <w:t>只换不修，且</w:t>
      </w:r>
      <w:r>
        <w:rPr>
          <w:rFonts w:ascii="宋体" w:hAnsi="宋体" w:cs="宋体" w:hint="eastAsia"/>
          <w:bCs/>
          <w:kern w:val="0"/>
          <w:sz w:val="24"/>
          <w:szCs w:val="24"/>
          <w:shd w:val="clear" w:color="auto" w:fill="FFFFFF"/>
        </w:rPr>
        <w:t>再次</w:t>
      </w:r>
      <w:r w:rsidRPr="00EB7592">
        <w:rPr>
          <w:rFonts w:ascii="宋体" w:hAnsi="宋体" w:cs="宋体" w:hint="eastAsia"/>
          <w:bCs/>
          <w:kern w:val="0"/>
          <w:sz w:val="24"/>
          <w:szCs w:val="24"/>
          <w:shd w:val="clear" w:color="auto" w:fill="FFFFFF"/>
        </w:rPr>
        <w:t>更换的仍为原厂原装全新球管。</w:t>
      </w:r>
    </w:p>
    <w:p w:rsidR="0035633B" w:rsidRPr="003C30F5" w:rsidRDefault="0035633B" w:rsidP="003C30F5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  <w:shd w:val="clear" w:color="auto" w:fill="FFFFFF"/>
        </w:rPr>
      </w:pPr>
      <w:r w:rsidRPr="003C30F5">
        <w:rPr>
          <w:rFonts w:ascii="宋体" w:hAnsi="宋体" w:cs="宋体"/>
          <w:kern w:val="0"/>
          <w:sz w:val="24"/>
          <w:szCs w:val="24"/>
          <w:shd w:val="clear" w:color="auto" w:fill="FFFFFF"/>
        </w:rPr>
        <w:t xml:space="preserve">1.4 </w:t>
      </w:r>
      <w:r w:rsidRPr="003C30F5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投标人须承诺要保证招标人所修设备处于优良运行状态（</w:t>
      </w:r>
      <w:r w:rsidRPr="003C30F5">
        <w:rPr>
          <w:rFonts w:ascii="宋体" w:hAnsi="宋体" w:cs="宋体" w:hint="eastAsia"/>
          <w:kern w:val="0"/>
          <w:sz w:val="24"/>
          <w:szCs w:val="24"/>
        </w:rPr>
        <w:t>维修更换的不良品由中标服务方负责处理）</w:t>
      </w:r>
      <w:r w:rsidRPr="003C30F5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。</w:t>
      </w:r>
    </w:p>
    <w:p w:rsidR="0035633B" w:rsidRPr="003C30F5" w:rsidRDefault="0035633B" w:rsidP="003C30F5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3C30F5">
        <w:rPr>
          <w:rFonts w:ascii="宋体" w:hAnsi="宋体" w:cs="宋体"/>
          <w:kern w:val="0"/>
          <w:sz w:val="24"/>
          <w:szCs w:val="24"/>
        </w:rPr>
        <w:t>2</w:t>
      </w:r>
      <w:r w:rsidRPr="003C30F5">
        <w:rPr>
          <w:rFonts w:ascii="宋体" w:hAnsi="宋体" w:cs="宋体" w:hint="eastAsia"/>
          <w:kern w:val="0"/>
          <w:sz w:val="24"/>
          <w:szCs w:val="24"/>
        </w:rPr>
        <w:t>、备件</w:t>
      </w:r>
      <w:r w:rsidRPr="003C30F5">
        <w:rPr>
          <w:rFonts w:ascii="宋体" w:hAnsi="宋体" w:cs="宋体"/>
          <w:kern w:val="0"/>
          <w:sz w:val="24"/>
          <w:szCs w:val="24"/>
        </w:rPr>
        <w:t>:</w:t>
      </w:r>
    </w:p>
    <w:p w:rsidR="0035633B" w:rsidRPr="003C30F5" w:rsidRDefault="0035633B" w:rsidP="003C30F5">
      <w:pPr>
        <w:widowControl/>
        <w:spacing w:line="360" w:lineRule="auto"/>
        <w:ind w:firstLineChars="200" w:firstLine="480"/>
        <w:jc w:val="left"/>
        <w:rPr>
          <w:rFonts w:ascii="宋体" w:cs="宋体"/>
          <w:b/>
          <w:kern w:val="0"/>
          <w:sz w:val="24"/>
          <w:szCs w:val="24"/>
          <w:shd w:val="clear" w:color="auto" w:fill="FFFFFF"/>
        </w:rPr>
      </w:pPr>
      <w:r w:rsidRPr="003C30F5">
        <w:rPr>
          <w:rFonts w:ascii="宋体" w:hAnsi="宋体" w:cs="宋体"/>
          <w:kern w:val="0"/>
          <w:sz w:val="24"/>
          <w:szCs w:val="24"/>
          <w:shd w:val="clear" w:color="auto" w:fill="FFFFFF"/>
        </w:rPr>
        <w:t>1</w:t>
      </w:r>
      <w:r w:rsidRPr="003C30F5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、投标人所提供配件必须是全新原厂原装、经原厂测试合格的产品，并保证设备经维修后的技术参数与原机数据相同。</w:t>
      </w:r>
      <w:r w:rsidRPr="003C30F5">
        <w:rPr>
          <w:rFonts w:ascii="宋体" w:hAnsi="宋体" w:cs="宋体" w:hint="eastAsia"/>
          <w:b/>
          <w:kern w:val="0"/>
          <w:sz w:val="24"/>
          <w:szCs w:val="24"/>
          <w:shd w:val="clear" w:color="auto" w:fill="FFFFFF"/>
        </w:rPr>
        <w:t>（须承诺中标后提供球管证书及球管注册证）</w:t>
      </w:r>
    </w:p>
    <w:p w:rsidR="0035633B" w:rsidRPr="003C30F5" w:rsidRDefault="0035633B" w:rsidP="003C30F5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  <w:shd w:val="clear" w:color="auto" w:fill="FFFFFF"/>
        </w:rPr>
      </w:pPr>
      <w:r w:rsidRPr="003C30F5">
        <w:rPr>
          <w:rFonts w:ascii="宋体" w:hAnsi="宋体" w:cs="宋体"/>
          <w:kern w:val="0"/>
          <w:sz w:val="24"/>
          <w:szCs w:val="24"/>
          <w:shd w:val="clear" w:color="auto" w:fill="FFFFFF"/>
        </w:rPr>
        <w:t>2</w:t>
      </w:r>
      <w:r w:rsidRPr="003C30F5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、本次招标所涉及的</w:t>
      </w:r>
      <w:r w:rsidRPr="003C30F5">
        <w:rPr>
          <w:rFonts w:ascii="宋体" w:hAnsi="宋体" w:cs="宋体" w:hint="eastAsia"/>
          <w:bCs/>
          <w:kern w:val="0"/>
          <w:sz w:val="24"/>
          <w:szCs w:val="24"/>
          <w:shd w:val="clear" w:color="auto" w:fill="FFFFFF"/>
        </w:rPr>
        <w:t>全新原厂</w:t>
      </w:r>
      <w:r w:rsidRPr="003C30F5">
        <w:rPr>
          <w:rFonts w:ascii="宋体" w:hAnsi="宋体" w:cs="宋体"/>
          <w:bCs/>
          <w:kern w:val="0"/>
          <w:sz w:val="24"/>
          <w:szCs w:val="24"/>
          <w:shd w:val="clear" w:color="auto" w:fill="FFFFFF"/>
        </w:rPr>
        <w:t>SIREHOS 2000-1,3E00 X</w:t>
      </w:r>
      <w:r w:rsidRPr="003C30F5">
        <w:rPr>
          <w:rFonts w:ascii="宋体" w:hAnsi="宋体" w:cs="宋体" w:hint="eastAsia"/>
          <w:bCs/>
          <w:kern w:val="0"/>
          <w:sz w:val="24"/>
          <w:szCs w:val="24"/>
          <w:shd w:val="clear" w:color="auto" w:fill="FFFFFF"/>
        </w:rPr>
        <w:t>射线一体化球管，投标人须承诺为全新原厂原装配件</w:t>
      </w:r>
      <w:r w:rsidRPr="003C30F5">
        <w:rPr>
          <w:rFonts w:ascii="宋体" w:hAnsi="宋体" w:cs="宋体" w:hint="eastAsia"/>
          <w:b/>
          <w:kern w:val="0"/>
          <w:sz w:val="24"/>
          <w:szCs w:val="24"/>
          <w:shd w:val="clear" w:color="auto" w:fill="FFFFFF"/>
        </w:rPr>
        <w:t>（投标文件中提供承诺函，格式自拟。）</w:t>
      </w:r>
    </w:p>
    <w:p w:rsidR="0035633B" w:rsidRPr="003C30F5" w:rsidRDefault="0035633B" w:rsidP="003C30F5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3C30F5">
        <w:rPr>
          <w:rFonts w:ascii="宋体" w:hAnsi="宋体"/>
          <w:kern w:val="0"/>
          <w:sz w:val="24"/>
          <w:szCs w:val="24"/>
        </w:rPr>
        <w:t>3</w:t>
      </w:r>
      <w:r w:rsidRPr="003C30F5">
        <w:rPr>
          <w:rFonts w:ascii="宋体" w:hAnsi="宋体" w:hint="eastAsia"/>
          <w:kern w:val="0"/>
          <w:sz w:val="24"/>
          <w:szCs w:val="24"/>
        </w:rPr>
        <w:t>、球管参数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4140"/>
      </w:tblGrid>
      <w:tr w:rsidR="0035633B" w:rsidRPr="003C30F5" w:rsidTr="004837B2">
        <w:trPr>
          <w:trHeight w:hRule="exact" w:val="454"/>
        </w:trPr>
        <w:tc>
          <w:tcPr>
            <w:tcW w:w="4680" w:type="dxa"/>
            <w:vAlign w:val="center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规格名称</w:t>
            </w:r>
          </w:p>
        </w:tc>
        <w:tc>
          <w:tcPr>
            <w:tcW w:w="4140" w:type="dxa"/>
            <w:vAlign w:val="center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技术参数</w:t>
            </w:r>
          </w:p>
        </w:tc>
      </w:tr>
      <w:tr w:rsidR="0035633B" w:rsidRPr="003C30F5" w:rsidTr="004837B2">
        <w:trPr>
          <w:trHeight w:hRule="exact" w:val="454"/>
        </w:trPr>
        <w:tc>
          <w:tcPr>
            <w:tcW w:w="468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厂牌</w:t>
            </w:r>
          </w:p>
        </w:tc>
        <w:tc>
          <w:tcPr>
            <w:tcW w:w="414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西门子</w:t>
            </w:r>
          </w:p>
        </w:tc>
      </w:tr>
      <w:tr w:rsidR="0035633B" w:rsidRPr="003C30F5" w:rsidTr="004837B2">
        <w:trPr>
          <w:trHeight w:hRule="exact" w:val="454"/>
        </w:trPr>
        <w:tc>
          <w:tcPr>
            <w:tcW w:w="468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型号</w:t>
            </w:r>
          </w:p>
        </w:tc>
        <w:tc>
          <w:tcPr>
            <w:tcW w:w="414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>SIREPHOS 2000-1,3</w:t>
            </w:r>
          </w:p>
        </w:tc>
      </w:tr>
      <w:tr w:rsidR="0035633B" w:rsidRPr="003C30F5" w:rsidTr="004837B2">
        <w:trPr>
          <w:trHeight w:hRule="exact" w:val="454"/>
        </w:trPr>
        <w:tc>
          <w:tcPr>
            <w:tcW w:w="468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最大输出电压</w:t>
            </w:r>
            <w:r w:rsidRPr="003C30F5"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  </w:t>
            </w:r>
          </w:p>
        </w:tc>
        <w:tc>
          <w:tcPr>
            <w:tcW w:w="414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>110KV</w:t>
            </w:r>
          </w:p>
        </w:tc>
      </w:tr>
      <w:tr w:rsidR="0035633B" w:rsidRPr="003C30F5" w:rsidTr="004837B2">
        <w:trPr>
          <w:trHeight w:hRule="exact" w:val="454"/>
        </w:trPr>
        <w:tc>
          <w:tcPr>
            <w:tcW w:w="468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阳极角度</w:t>
            </w:r>
          </w:p>
        </w:tc>
        <w:tc>
          <w:tcPr>
            <w:tcW w:w="414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>9</w:t>
            </w: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度</w:t>
            </w:r>
          </w:p>
        </w:tc>
      </w:tr>
      <w:tr w:rsidR="0035633B" w:rsidRPr="003C30F5" w:rsidTr="004837B2">
        <w:trPr>
          <w:trHeight w:hRule="exact" w:val="454"/>
        </w:trPr>
        <w:tc>
          <w:tcPr>
            <w:tcW w:w="468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焦点数量</w:t>
            </w:r>
          </w:p>
        </w:tc>
        <w:tc>
          <w:tcPr>
            <w:tcW w:w="414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>1</w:t>
            </w: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个</w:t>
            </w:r>
          </w:p>
        </w:tc>
      </w:tr>
      <w:tr w:rsidR="0035633B" w:rsidRPr="003C30F5" w:rsidTr="004837B2">
        <w:trPr>
          <w:trHeight w:hRule="exact" w:val="454"/>
        </w:trPr>
        <w:tc>
          <w:tcPr>
            <w:tcW w:w="468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焦点大小</w:t>
            </w:r>
          </w:p>
        </w:tc>
        <w:tc>
          <w:tcPr>
            <w:tcW w:w="414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钨：</w:t>
            </w:r>
            <w:r w:rsidRPr="003C30F5"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0.6mm</w:t>
            </w:r>
          </w:p>
        </w:tc>
      </w:tr>
      <w:tr w:rsidR="0035633B" w:rsidRPr="003C30F5" w:rsidTr="004837B2">
        <w:trPr>
          <w:trHeight w:hRule="exact" w:val="454"/>
        </w:trPr>
        <w:tc>
          <w:tcPr>
            <w:tcW w:w="468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最大功率</w:t>
            </w:r>
          </w:p>
        </w:tc>
        <w:tc>
          <w:tcPr>
            <w:tcW w:w="414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>1430W</w:t>
            </w:r>
          </w:p>
        </w:tc>
      </w:tr>
      <w:tr w:rsidR="0035633B" w:rsidRPr="003C30F5" w:rsidTr="004837B2">
        <w:trPr>
          <w:trHeight w:hRule="exact" w:val="454"/>
        </w:trPr>
        <w:tc>
          <w:tcPr>
            <w:tcW w:w="468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阳极热容量</w:t>
            </w:r>
          </w:p>
        </w:tc>
        <w:tc>
          <w:tcPr>
            <w:tcW w:w="414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>50000 HU</w:t>
            </w:r>
          </w:p>
        </w:tc>
      </w:tr>
      <w:tr w:rsidR="0035633B" w:rsidRPr="003C30F5" w:rsidTr="004837B2">
        <w:trPr>
          <w:trHeight w:hRule="exact" w:val="454"/>
        </w:trPr>
        <w:tc>
          <w:tcPr>
            <w:tcW w:w="468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旋转阳极</w:t>
            </w:r>
          </w:p>
        </w:tc>
        <w:tc>
          <w:tcPr>
            <w:tcW w:w="414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固定阳极</w:t>
            </w:r>
          </w:p>
        </w:tc>
      </w:tr>
      <w:tr w:rsidR="0035633B" w:rsidRPr="003C30F5" w:rsidTr="004837B2">
        <w:trPr>
          <w:trHeight w:hRule="exact" w:val="454"/>
        </w:trPr>
        <w:tc>
          <w:tcPr>
            <w:tcW w:w="468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旋转阳极最大转速</w:t>
            </w:r>
          </w:p>
        </w:tc>
        <w:tc>
          <w:tcPr>
            <w:tcW w:w="414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固定阳极</w:t>
            </w:r>
          </w:p>
        </w:tc>
      </w:tr>
      <w:tr w:rsidR="0035633B" w:rsidRPr="003C30F5" w:rsidTr="004837B2">
        <w:trPr>
          <w:trHeight w:hRule="exact" w:val="454"/>
        </w:trPr>
        <w:tc>
          <w:tcPr>
            <w:tcW w:w="468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冷却方式</w:t>
            </w:r>
          </w:p>
        </w:tc>
        <w:tc>
          <w:tcPr>
            <w:tcW w:w="414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自然冷却</w:t>
            </w:r>
          </w:p>
        </w:tc>
      </w:tr>
      <w:tr w:rsidR="0035633B" w:rsidRPr="003C30F5" w:rsidTr="004837B2">
        <w:trPr>
          <w:trHeight w:hRule="exact" w:val="454"/>
        </w:trPr>
        <w:tc>
          <w:tcPr>
            <w:tcW w:w="468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射束品质</w:t>
            </w:r>
          </w:p>
        </w:tc>
        <w:tc>
          <w:tcPr>
            <w:tcW w:w="4140" w:type="dxa"/>
          </w:tcPr>
          <w:p w:rsidR="0035633B" w:rsidRPr="003C30F5" w:rsidRDefault="0035633B" w:rsidP="004837B2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cs="宋体"/>
                <w:kern w:val="0"/>
                <w:szCs w:val="21"/>
                <w:shd w:val="clear" w:color="auto" w:fill="FFFFFF"/>
              </w:rPr>
            </w:pPr>
            <w:r w:rsidRPr="003C30F5"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>Al 3mm</w:t>
            </w:r>
            <w:r w:rsidRPr="003C30F5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滤片</w:t>
            </w:r>
          </w:p>
        </w:tc>
      </w:tr>
    </w:tbl>
    <w:p w:rsidR="0035633B" w:rsidRPr="003C30F5" w:rsidRDefault="0035633B" w:rsidP="003C30F5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3C30F5">
        <w:rPr>
          <w:rFonts w:ascii="宋体" w:hAnsi="宋体" w:cs="宋体"/>
          <w:kern w:val="0"/>
          <w:sz w:val="24"/>
          <w:szCs w:val="24"/>
        </w:rPr>
        <w:t>4</w:t>
      </w:r>
      <w:r w:rsidRPr="003C30F5">
        <w:rPr>
          <w:rFonts w:ascii="宋体" w:hAnsi="宋体" w:cs="宋体" w:hint="eastAsia"/>
          <w:kern w:val="0"/>
          <w:sz w:val="24"/>
          <w:szCs w:val="24"/>
        </w:rPr>
        <w:t>、报价说明</w:t>
      </w:r>
    </w:p>
    <w:p w:rsidR="0035633B" w:rsidRPr="003C30F5" w:rsidRDefault="0035633B" w:rsidP="003C30F5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/>
          <w:sz w:val="24"/>
          <w:szCs w:val="24"/>
        </w:rPr>
      </w:pPr>
      <w:r w:rsidRPr="003C30F5">
        <w:rPr>
          <w:rFonts w:ascii="宋体" w:hAnsi="宋体" w:hint="eastAsia"/>
          <w:sz w:val="24"/>
          <w:szCs w:val="24"/>
        </w:rPr>
        <w:t>本项目报价包括合同范围内所有配件，工程师的人工费、差旅费、工具费及发票税金等完成本项目的全部费用，投标人中标后不得向招标人追加费用。</w:t>
      </w:r>
    </w:p>
    <w:p w:rsidR="0035633B" w:rsidRPr="003C30F5" w:rsidRDefault="0035633B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</w:p>
    <w:p w:rsidR="0035633B" w:rsidRDefault="0035633B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</w:p>
    <w:p w:rsidR="0035633B" w:rsidRDefault="0035633B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</w:p>
    <w:bookmarkEnd w:id="0"/>
    <w:p w:rsidR="0035633B" w:rsidRDefault="0035633B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sectPr w:rsidR="0035633B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33B" w:rsidRDefault="0035633B" w:rsidP="00D5554B">
      <w:r>
        <w:separator/>
      </w:r>
    </w:p>
  </w:endnote>
  <w:endnote w:type="continuationSeparator" w:id="0">
    <w:p w:rsidR="0035633B" w:rsidRDefault="0035633B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3B" w:rsidRDefault="0035633B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33B" w:rsidRDefault="0035633B" w:rsidP="00D5554B">
      <w:r>
        <w:separator/>
      </w:r>
    </w:p>
  </w:footnote>
  <w:footnote w:type="continuationSeparator" w:id="0">
    <w:p w:rsidR="0035633B" w:rsidRDefault="0035633B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21440"/>
    <w:rsid w:val="00034A8D"/>
    <w:rsid w:val="000649F2"/>
    <w:rsid w:val="00066DAF"/>
    <w:rsid w:val="00081BE3"/>
    <w:rsid w:val="000849CB"/>
    <w:rsid w:val="00084F92"/>
    <w:rsid w:val="000C67DD"/>
    <w:rsid w:val="000E1D03"/>
    <w:rsid w:val="000F7C76"/>
    <w:rsid w:val="00113A3B"/>
    <w:rsid w:val="00127B7D"/>
    <w:rsid w:val="001431FD"/>
    <w:rsid w:val="00150F08"/>
    <w:rsid w:val="001539FA"/>
    <w:rsid w:val="00162D0F"/>
    <w:rsid w:val="00166890"/>
    <w:rsid w:val="0017102B"/>
    <w:rsid w:val="00172B8B"/>
    <w:rsid w:val="00183A5D"/>
    <w:rsid w:val="00191606"/>
    <w:rsid w:val="0019448F"/>
    <w:rsid w:val="001C5463"/>
    <w:rsid w:val="001C7909"/>
    <w:rsid w:val="00214A11"/>
    <w:rsid w:val="002173C6"/>
    <w:rsid w:val="002267A3"/>
    <w:rsid w:val="0023186A"/>
    <w:rsid w:val="002414D0"/>
    <w:rsid w:val="00245187"/>
    <w:rsid w:val="002452B4"/>
    <w:rsid w:val="00256C97"/>
    <w:rsid w:val="00287530"/>
    <w:rsid w:val="00302D82"/>
    <w:rsid w:val="00311EEA"/>
    <w:rsid w:val="003268CC"/>
    <w:rsid w:val="00337D2C"/>
    <w:rsid w:val="0035633B"/>
    <w:rsid w:val="003619A3"/>
    <w:rsid w:val="00363D1D"/>
    <w:rsid w:val="003C1F73"/>
    <w:rsid w:val="003C30F5"/>
    <w:rsid w:val="003C5C0D"/>
    <w:rsid w:val="003D2CE4"/>
    <w:rsid w:val="003E7469"/>
    <w:rsid w:val="003E75EF"/>
    <w:rsid w:val="003F6701"/>
    <w:rsid w:val="004036B0"/>
    <w:rsid w:val="0042065C"/>
    <w:rsid w:val="00431315"/>
    <w:rsid w:val="00431C7C"/>
    <w:rsid w:val="00480127"/>
    <w:rsid w:val="004837B2"/>
    <w:rsid w:val="004A015D"/>
    <w:rsid w:val="004A6A42"/>
    <w:rsid w:val="004F641E"/>
    <w:rsid w:val="005136E0"/>
    <w:rsid w:val="005571C5"/>
    <w:rsid w:val="005678DA"/>
    <w:rsid w:val="00582A16"/>
    <w:rsid w:val="00587D0E"/>
    <w:rsid w:val="005B5793"/>
    <w:rsid w:val="0061385F"/>
    <w:rsid w:val="00615A46"/>
    <w:rsid w:val="006242E1"/>
    <w:rsid w:val="0067383F"/>
    <w:rsid w:val="006816F0"/>
    <w:rsid w:val="0068567A"/>
    <w:rsid w:val="0068625D"/>
    <w:rsid w:val="0069394C"/>
    <w:rsid w:val="006A7E76"/>
    <w:rsid w:val="006B2049"/>
    <w:rsid w:val="006B5129"/>
    <w:rsid w:val="006C42A6"/>
    <w:rsid w:val="006C4ADA"/>
    <w:rsid w:val="006E0C53"/>
    <w:rsid w:val="006E1FE3"/>
    <w:rsid w:val="006E554E"/>
    <w:rsid w:val="006F7D80"/>
    <w:rsid w:val="00720B9E"/>
    <w:rsid w:val="0072108D"/>
    <w:rsid w:val="007235D0"/>
    <w:rsid w:val="00732442"/>
    <w:rsid w:val="00735B02"/>
    <w:rsid w:val="0075283D"/>
    <w:rsid w:val="00763664"/>
    <w:rsid w:val="0076494F"/>
    <w:rsid w:val="00771D8B"/>
    <w:rsid w:val="00793440"/>
    <w:rsid w:val="007C22E7"/>
    <w:rsid w:val="007E6503"/>
    <w:rsid w:val="007E7258"/>
    <w:rsid w:val="008015ED"/>
    <w:rsid w:val="00801CEB"/>
    <w:rsid w:val="00805A49"/>
    <w:rsid w:val="00805A4C"/>
    <w:rsid w:val="008378A5"/>
    <w:rsid w:val="0084046E"/>
    <w:rsid w:val="00843F71"/>
    <w:rsid w:val="0085049F"/>
    <w:rsid w:val="00872E6D"/>
    <w:rsid w:val="008733B7"/>
    <w:rsid w:val="008F2B4E"/>
    <w:rsid w:val="00910672"/>
    <w:rsid w:val="0092159C"/>
    <w:rsid w:val="009247BF"/>
    <w:rsid w:val="0092643E"/>
    <w:rsid w:val="00964D8C"/>
    <w:rsid w:val="0097313C"/>
    <w:rsid w:val="009735B8"/>
    <w:rsid w:val="00991E86"/>
    <w:rsid w:val="009C772B"/>
    <w:rsid w:val="009D7B7A"/>
    <w:rsid w:val="009F1D3C"/>
    <w:rsid w:val="00A00A4E"/>
    <w:rsid w:val="00A17E44"/>
    <w:rsid w:val="00A27A7A"/>
    <w:rsid w:val="00A769E0"/>
    <w:rsid w:val="00A86D86"/>
    <w:rsid w:val="00AA0556"/>
    <w:rsid w:val="00AB4BE0"/>
    <w:rsid w:val="00AB7CA2"/>
    <w:rsid w:val="00AC1859"/>
    <w:rsid w:val="00AC6A9A"/>
    <w:rsid w:val="00AD1E63"/>
    <w:rsid w:val="00AE7D1C"/>
    <w:rsid w:val="00AF0010"/>
    <w:rsid w:val="00B156F6"/>
    <w:rsid w:val="00B2632C"/>
    <w:rsid w:val="00B656DF"/>
    <w:rsid w:val="00B70FF1"/>
    <w:rsid w:val="00B90DAD"/>
    <w:rsid w:val="00BA785F"/>
    <w:rsid w:val="00BB2937"/>
    <w:rsid w:val="00BD4FAB"/>
    <w:rsid w:val="00BD7F4F"/>
    <w:rsid w:val="00C03B24"/>
    <w:rsid w:val="00C046FC"/>
    <w:rsid w:val="00C04E10"/>
    <w:rsid w:val="00C2657B"/>
    <w:rsid w:val="00C60BDC"/>
    <w:rsid w:val="00C666C6"/>
    <w:rsid w:val="00CA1FB4"/>
    <w:rsid w:val="00CA304F"/>
    <w:rsid w:val="00CB2910"/>
    <w:rsid w:val="00CB3A5A"/>
    <w:rsid w:val="00CD4DFA"/>
    <w:rsid w:val="00CE7129"/>
    <w:rsid w:val="00CF273E"/>
    <w:rsid w:val="00D2079A"/>
    <w:rsid w:val="00D21038"/>
    <w:rsid w:val="00D2203D"/>
    <w:rsid w:val="00D357A7"/>
    <w:rsid w:val="00D3726B"/>
    <w:rsid w:val="00D47290"/>
    <w:rsid w:val="00D53F9B"/>
    <w:rsid w:val="00D5554B"/>
    <w:rsid w:val="00D56F6A"/>
    <w:rsid w:val="00D65DE5"/>
    <w:rsid w:val="00D7128C"/>
    <w:rsid w:val="00D72138"/>
    <w:rsid w:val="00D761A6"/>
    <w:rsid w:val="00D841C8"/>
    <w:rsid w:val="00D86EB6"/>
    <w:rsid w:val="00D9142E"/>
    <w:rsid w:val="00DA07AC"/>
    <w:rsid w:val="00DB7239"/>
    <w:rsid w:val="00DC22D4"/>
    <w:rsid w:val="00E108BE"/>
    <w:rsid w:val="00E243B5"/>
    <w:rsid w:val="00E565BF"/>
    <w:rsid w:val="00E71B7C"/>
    <w:rsid w:val="00E73A86"/>
    <w:rsid w:val="00E77FED"/>
    <w:rsid w:val="00E832B6"/>
    <w:rsid w:val="00E962EA"/>
    <w:rsid w:val="00EB7592"/>
    <w:rsid w:val="00ED1884"/>
    <w:rsid w:val="00ED30A9"/>
    <w:rsid w:val="00ED45A1"/>
    <w:rsid w:val="00EE09F5"/>
    <w:rsid w:val="00EE0DB6"/>
    <w:rsid w:val="00EE30E4"/>
    <w:rsid w:val="00EF48FC"/>
    <w:rsid w:val="00F11943"/>
    <w:rsid w:val="00F41D14"/>
    <w:rsid w:val="00F42523"/>
    <w:rsid w:val="00F52582"/>
    <w:rsid w:val="00F75177"/>
    <w:rsid w:val="00FB6CF8"/>
    <w:rsid w:val="00FF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DC22D4"/>
    <w:pPr>
      <w:keepNext/>
      <w:keepLines/>
      <w:spacing w:before="340" w:after="330" w:line="578" w:lineRule="auto"/>
      <w:outlineLvl w:val="0"/>
    </w:pPr>
    <w:rPr>
      <w:rFonts w:ascii="Calibri" w:hAnsi="Calibri"/>
      <w:b/>
      <w:kern w:val="44"/>
      <w:sz w:val="44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726B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NormalIndent">
    <w:name w:val="Normal Indent"/>
    <w:basedOn w:val="Normal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1539FA"/>
    <w:rPr>
      <w:rFonts w:cs="Times New Roman"/>
      <w:kern w:val="2"/>
      <w:sz w:val="18"/>
      <w:szCs w:val="18"/>
    </w:rPr>
  </w:style>
  <w:style w:type="character" w:customStyle="1" w:styleId="Char1">
    <w:name w:val="批注文字 Char1"/>
    <w:uiPriority w:val="99"/>
    <w:rsid w:val="00DC22D4"/>
    <w:rPr>
      <w:kern w:val="2"/>
      <w:sz w:val="24"/>
    </w:rPr>
  </w:style>
  <w:style w:type="character" w:customStyle="1" w:styleId="Heading1Char1">
    <w:name w:val="Heading 1 Char1"/>
    <w:link w:val="Heading1"/>
    <w:uiPriority w:val="99"/>
    <w:locked/>
    <w:rsid w:val="00DC22D4"/>
    <w:rPr>
      <w:rFonts w:ascii="Calibri" w:eastAsia="宋体" w:hAnsi="Calibri"/>
      <w:b/>
      <w:kern w:val="44"/>
      <w:sz w:val="4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2</Pages>
  <Words>112</Words>
  <Characters>642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70</cp:revision>
  <cp:lastPrinted>2019-12-02T08:02:00Z</cp:lastPrinted>
  <dcterms:created xsi:type="dcterms:W3CDTF">2019-06-16T23:02:00Z</dcterms:created>
  <dcterms:modified xsi:type="dcterms:W3CDTF">2022-04-13T00:59:00Z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