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02" w:rsidRPr="00C046FC" w:rsidRDefault="00120202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东区迈柯唯呼吸机配件采购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120202" w:rsidRPr="00B2632C" w:rsidRDefault="00120202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120202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120202" w:rsidRPr="006E0C53" w:rsidRDefault="00120202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120202" w:rsidRPr="006E0C53" w:rsidRDefault="00120202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120202" w:rsidRPr="006E0C53" w:rsidRDefault="00120202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120202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120202" w:rsidRPr="000E1D03" w:rsidRDefault="00120202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120202" w:rsidRPr="000E1D03" w:rsidRDefault="00120202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120202" w:rsidRPr="000E1D03" w:rsidRDefault="00120202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606065">
              <w:rPr>
                <w:rFonts w:hint="eastAsia"/>
                <w:szCs w:val="21"/>
              </w:rPr>
              <w:t>迈柯唯</w:t>
            </w:r>
            <w:r>
              <w:rPr>
                <w:szCs w:val="21"/>
              </w:rPr>
              <w:t>Servo</w:t>
            </w:r>
            <w:r w:rsidRPr="00606065">
              <w:rPr>
                <w:rFonts w:hint="eastAsia"/>
                <w:szCs w:val="21"/>
              </w:rPr>
              <w:t>呼吸机</w:t>
            </w:r>
          </w:p>
        </w:tc>
      </w:tr>
      <w:tr w:rsidR="00120202" w:rsidRPr="00214A11" w:rsidTr="00531DDB">
        <w:trPr>
          <w:trHeight w:val="823"/>
          <w:jc w:val="center"/>
        </w:trPr>
        <w:tc>
          <w:tcPr>
            <w:tcW w:w="714" w:type="dxa"/>
            <w:vAlign w:val="center"/>
          </w:tcPr>
          <w:p w:rsidR="00120202" w:rsidRPr="000E1D03" w:rsidRDefault="00120202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120202" w:rsidRPr="000E1D03" w:rsidRDefault="00120202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配件名称</w:t>
            </w:r>
          </w:p>
        </w:tc>
        <w:tc>
          <w:tcPr>
            <w:tcW w:w="6297" w:type="dxa"/>
            <w:vAlign w:val="center"/>
          </w:tcPr>
          <w:p w:rsidR="00120202" w:rsidRPr="005571C5" w:rsidRDefault="00120202" w:rsidP="00531DDB">
            <w:pPr>
              <w:pStyle w:val="ListParagraph"/>
              <w:spacing w:line="440" w:lineRule="exact"/>
              <w:ind w:firstLineChars="0" w:firstLine="0"/>
              <w:jc w:val="center"/>
            </w:pPr>
            <w:r w:rsidRPr="00531DDB">
              <w:rPr>
                <w:rFonts w:hint="eastAsia"/>
                <w:szCs w:val="21"/>
              </w:rPr>
              <w:t>蓄电池</w:t>
            </w:r>
            <w:r w:rsidRPr="00531DDB">
              <w:rPr>
                <w:szCs w:val="21"/>
              </w:rPr>
              <w:t>2</w:t>
            </w:r>
            <w:r w:rsidRPr="00531DDB">
              <w:rPr>
                <w:rFonts w:hint="eastAsia"/>
                <w:szCs w:val="21"/>
              </w:rPr>
              <w:t>个、保养套件</w:t>
            </w:r>
            <w:r w:rsidRPr="00531DDB">
              <w:rPr>
                <w:szCs w:val="21"/>
              </w:rPr>
              <w:t>6</w:t>
            </w:r>
            <w:r w:rsidRPr="00531DDB">
              <w:rPr>
                <w:rFonts w:hint="eastAsia"/>
                <w:szCs w:val="21"/>
              </w:rPr>
              <w:t>套、氧电池</w:t>
            </w:r>
            <w:r w:rsidRPr="00531DDB">
              <w:rPr>
                <w:szCs w:val="21"/>
              </w:rPr>
              <w:t>2</w:t>
            </w:r>
            <w:r w:rsidRPr="00531DDB">
              <w:rPr>
                <w:rFonts w:hint="eastAsia"/>
                <w:szCs w:val="21"/>
              </w:rPr>
              <w:t>个</w:t>
            </w:r>
          </w:p>
        </w:tc>
      </w:tr>
      <w:tr w:rsidR="00120202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120202" w:rsidRPr="000E1D03" w:rsidRDefault="0012020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120202" w:rsidRPr="000E1D03" w:rsidRDefault="00120202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</w:t>
            </w:r>
          </w:p>
        </w:tc>
        <w:tc>
          <w:tcPr>
            <w:tcW w:w="6297" w:type="dxa"/>
          </w:tcPr>
          <w:p w:rsidR="00120202" w:rsidRPr="000E1D03" w:rsidRDefault="00120202" w:rsidP="00565F83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</w:t>
            </w:r>
            <w:r>
              <w:rPr>
                <w:rFonts w:hint="eastAsia"/>
                <w:szCs w:val="21"/>
              </w:rPr>
              <w:t>器械经营</w:t>
            </w:r>
            <w:r w:rsidRPr="000E1D03">
              <w:rPr>
                <w:rFonts w:hint="eastAsia"/>
                <w:szCs w:val="21"/>
              </w:rPr>
              <w:t>资</w:t>
            </w:r>
            <w:r>
              <w:rPr>
                <w:rFonts w:hint="eastAsia"/>
                <w:szCs w:val="21"/>
              </w:rPr>
              <w:t>质或医疗器械维修资质</w:t>
            </w:r>
            <w:r w:rsidRPr="000E1D03">
              <w:rPr>
                <w:rFonts w:hint="eastAsia"/>
                <w:szCs w:val="21"/>
              </w:rPr>
              <w:t>（即在营业执照中有注册）</w:t>
            </w:r>
            <w:r>
              <w:rPr>
                <w:rFonts w:hint="eastAsia"/>
                <w:szCs w:val="21"/>
              </w:rPr>
              <w:t>，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</w:tc>
      </w:tr>
      <w:tr w:rsidR="00120202" w:rsidRPr="000E1D03" w:rsidTr="001539FA">
        <w:trPr>
          <w:trHeight w:val="1062"/>
          <w:jc w:val="center"/>
        </w:trPr>
        <w:tc>
          <w:tcPr>
            <w:tcW w:w="714" w:type="dxa"/>
            <w:vAlign w:val="center"/>
          </w:tcPr>
          <w:p w:rsidR="00120202" w:rsidRPr="000E1D03" w:rsidRDefault="0012020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120202" w:rsidRPr="000E1D03" w:rsidRDefault="0012020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质量保证</w:t>
            </w:r>
          </w:p>
        </w:tc>
        <w:tc>
          <w:tcPr>
            <w:tcW w:w="6297" w:type="dxa"/>
            <w:vAlign w:val="center"/>
          </w:tcPr>
          <w:p w:rsidR="00120202" w:rsidRPr="00CC5F59" w:rsidRDefault="00120202" w:rsidP="00CC5F59">
            <w:pPr>
              <w:widowControl/>
              <w:spacing w:line="360" w:lineRule="auto"/>
              <w:jc w:val="left"/>
              <w:rPr>
                <w:rFonts w:ascii="Calibri" w:hAnsi="Calibri"/>
                <w:szCs w:val="21"/>
              </w:rPr>
            </w:pPr>
            <w:r w:rsidRPr="00CC5F59">
              <w:rPr>
                <w:rFonts w:ascii="Calibri" w:hAnsi="Calibri"/>
                <w:szCs w:val="21"/>
              </w:rPr>
              <w:t>1</w:t>
            </w:r>
            <w:r w:rsidRPr="00CC5F59">
              <w:rPr>
                <w:rFonts w:ascii="Calibri" w:hAnsi="Calibri" w:hint="eastAsia"/>
                <w:szCs w:val="21"/>
              </w:rPr>
              <w:t>、投标人所提供配件必须是原厂原装、经原厂测试合格的产品。（</w:t>
            </w:r>
            <w:r w:rsidRPr="00CC5F59">
              <w:rPr>
                <w:rFonts w:ascii="Calibri" w:hAnsi="Calibri" w:hint="eastAsia"/>
                <w:b/>
                <w:szCs w:val="21"/>
              </w:rPr>
              <w:t>投标文件中提供承诺函，格式自拟</w:t>
            </w:r>
            <w:r w:rsidRPr="00CC5F59">
              <w:rPr>
                <w:rFonts w:ascii="Calibri" w:hAnsi="Calibri" w:hint="eastAsia"/>
                <w:szCs w:val="21"/>
              </w:rPr>
              <w:t>）</w:t>
            </w:r>
          </w:p>
          <w:p w:rsidR="00120202" w:rsidRPr="00CC5F59" w:rsidRDefault="00120202" w:rsidP="00CC5F59">
            <w:pPr>
              <w:widowControl/>
              <w:spacing w:line="360" w:lineRule="auto"/>
              <w:jc w:val="left"/>
              <w:rPr>
                <w:rFonts w:ascii="Calibri" w:hAnsi="Calibri"/>
                <w:szCs w:val="21"/>
              </w:rPr>
            </w:pPr>
            <w:r w:rsidRPr="00CC5F59">
              <w:rPr>
                <w:rFonts w:ascii="Calibri" w:hAnsi="Calibri"/>
                <w:szCs w:val="21"/>
              </w:rPr>
              <w:t>2</w:t>
            </w:r>
            <w:r w:rsidRPr="00CC5F59">
              <w:rPr>
                <w:rFonts w:ascii="Calibri" w:hAnsi="Calibri" w:hint="eastAsia"/>
                <w:szCs w:val="21"/>
              </w:rPr>
              <w:t>、配件交付院方时须提供该配件的原厂证明。</w:t>
            </w:r>
          </w:p>
          <w:p w:rsidR="00120202" w:rsidRPr="00CC5F59" w:rsidRDefault="00120202" w:rsidP="00CC5F59">
            <w:pPr>
              <w:widowControl/>
              <w:spacing w:line="360" w:lineRule="auto"/>
              <w:jc w:val="left"/>
              <w:rPr>
                <w:rFonts w:ascii="Calibri" w:hAnsi="Calibri"/>
                <w:szCs w:val="21"/>
              </w:rPr>
            </w:pPr>
            <w:r w:rsidRPr="00CC5F59">
              <w:rPr>
                <w:rFonts w:ascii="Calibri" w:hAnsi="Calibri"/>
                <w:szCs w:val="21"/>
              </w:rPr>
              <w:t>3</w:t>
            </w:r>
            <w:r w:rsidRPr="00CC5F59">
              <w:rPr>
                <w:rFonts w:ascii="Calibri" w:hAnsi="Calibri" w:hint="eastAsia"/>
                <w:szCs w:val="21"/>
              </w:rPr>
              <w:t>、</w:t>
            </w:r>
            <w:r>
              <w:rPr>
                <w:rFonts w:ascii="Calibri" w:hAnsi="Calibri" w:hint="eastAsia"/>
                <w:szCs w:val="21"/>
              </w:rPr>
              <w:t>配件</w:t>
            </w:r>
            <w:r w:rsidRPr="00CC5F59">
              <w:rPr>
                <w:rFonts w:ascii="Calibri" w:hAnsi="Calibri" w:hint="eastAsia"/>
                <w:szCs w:val="21"/>
              </w:rPr>
              <w:t>保修期为六个月。</w:t>
            </w:r>
          </w:p>
          <w:p w:rsidR="00120202" w:rsidRPr="001539FA" w:rsidRDefault="00120202" w:rsidP="00CC5F59">
            <w:pPr>
              <w:pStyle w:val="ListParagraph"/>
              <w:spacing w:line="360" w:lineRule="auto"/>
              <w:ind w:firstLineChars="0" w:firstLine="0"/>
              <w:rPr>
                <w:szCs w:val="21"/>
              </w:rPr>
            </w:pPr>
            <w:r w:rsidRPr="00CC5F59">
              <w:rPr>
                <w:szCs w:val="21"/>
              </w:rPr>
              <w:t>4</w:t>
            </w:r>
            <w:r w:rsidRPr="00CC5F59">
              <w:rPr>
                <w:rFonts w:hint="eastAsia"/>
                <w:szCs w:val="21"/>
              </w:rPr>
              <w:t>、配</w:t>
            </w:r>
            <w:r w:rsidRPr="00531DDB">
              <w:rPr>
                <w:rFonts w:hint="eastAsia"/>
                <w:szCs w:val="21"/>
              </w:rPr>
              <w:t>件的来源必须符合国家相关法律法规</w:t>
            </w:r>
          </w:p>
        </w:tc>
      </w:tr>
      <w:tr w:rsidR="00120202" w:rsidRPr="000E1D03" w:rsidTr="00D56F6A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120202" w:rsidRPr="000E1D03" w:rsidRDefault="00120202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120202" w:rsidRPr="000E1D03" w:rsidRDefault="00120202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120202" w:rsidRPr="000E1D03" w:rsidRDefault="00120202" w:rsidP="00D56F6A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E243B5">
              <w:rPr>
                <w:rFonts w:hint="eastAsia"/>
                <w:szCs w:val="21"/>
              </w:rPr>
              <w:t>付款方式：</w:t>
            </w:r>
            <w:r>
              <w:rPr>
                <w:rFonts w:hint="eastAsia"/>
              </w:rPr>
              <w:t>保修期</w:t>
            </w:r>
            <w:r>
              <w:rPr>
                <w:rFonts w:hint="eastAsia"/>
                <w:szCs w:val="21"/>
              </w:rPr>
              <w:t>后结算</w:t>
            </w:r>
            <w:r w:rsidRPr="00E243B5">
              <w:rPr>
                <w:rFonts w:hint="eastAsia"/>
                <w:szCs w:val="21"/>
              </w:rPr>
              <w:t>。</w:t>
            </w:r>
          </w:p>
        </w:tc>
      </w:tr>
    </w:tbl>
    <w:p w:rsidR="00120202" w:rsidRPr="00E77FED" w:rsidRDefault="00120202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p w:rsidR="00120202" w:rsidRPr="008B328E" w:rsidRDefault="00120202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120202" w:rsidRPr="008B328E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02" w:rsidRDefault="00120202" w:rsidP="00D5554B">
      <w:r>
        <w:separator/>
      </w:r>
    </w:p>
  </w:endnote>
  <w:endnote w:type="continuationSeparator" w:id="0">
    <w:p w:rsidR="00120202" w:rsidRDefault="00120202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02" w:rsidRDefault="00120202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02" w:rsidRDefault="00120202" w:rsidP="00D5554B">
      <w:r>
        <w:separator/>
      </w:r>
    </w:p>
  </w:footnote>
  <w:footnote w:type="continuationSeparator" w:id="0">
    <w:p w:rsidR="00120202" w:rsidRDefault="00120202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90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1">
    <w:nsid w:val="13B374F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2">
    <w:nsid w:val="2BC84DB8"/>
    <w:multiLevelType w:val="hybridMultilevel"/>
    <w:tmpl w:val="8B0CE930"/>
    <w:lvl w:ilvl="0" w:tplc="04090011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3">
    <w:nsid w:val="3639587D"/>
    <w:multiLevelType w:val="hybridMultilevel"/>
    <w:tmpl w:val="18945368"/>
    <w:lvl w:ilvl="0" w:tplc="04090011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4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649F2"/>
    <w:rsid w:val="000849CB"/>
    <w:rsid w:val="00084F92"/>
    <w:rsid w:val="00094031"/>
    <w:rsid w:val="000C67DD"/>
    <w:rsid w:val="000C78BC"/>
    <w:rsid w:val="000E1D03"/>
    <w:rsid w:val="000F7C76"/>
    <w:rsid w:val="00113A3B"/>
    <w:rsid w:val="00120202"/>
    <w:rsid w:val="00127B7D"/>
    <w:rsid w:val="001431F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A268D"/>
    <w:rsid w:val="001C5463"/>
    <w:rsid w:val="00202FA9"/>
    <w:rsid w:val="00214A11"/>
    <w:rsid w:val="002173C6"/>
    <w:rsid w:val="00224EB1"/>
    <w:rsid w:val="002267A3"/>
    <w:rsid w:val="0023186A"/>
    <w:rsid w:val="002414D0"/>
    <w:rsid w:val="00245187"/>
    <w:rsid w:val="00287530"/>
    <w:rsid w:val="00302D82"/>
    <w:rsid w:val="00311EEA"/>
    <w:rsid w:val="003268CC"/>
    <w:rsid w:val="00335797"/>
    <w:rsid w:val="00337D2C"/>
    <w:rsid w:val="003619A3"/>
    <w:rsid w:val="00363D1D"/>
    <w:rsid w:val="003953C1"/>
    <w:rsid w:val="003B0552"/>
    <w:rsid w:val="003B5C0E"/>
    <w:rsid w:val="003C1F73"/>
    <w:rsid w:val="003C5C0D"/>
    <w:rsid w:val="003D2CE4"/>
    <w:rsid w:val="003E7469"/>
    <w:rsid w:val="003E75EF"/>
    <w:rsid w:val="004036B0"/>
    <w:rsid w:val="00414453"/>
    <w:rsid w:val="0042065C"/>
    <w:rsid w:val="00431315"/>
    <w:rsid w:val="00431C7C"/>
    <w:rsid w:val="004464E1"/>
    <w:rsid w:val="00480127"/>
    <w:rsid w:val="004A015D"/>
    <w:rsid w:val="004F641E"/>
    <w:rsid w:val="004F67DD"/>
    <w:rsid w:val="005136E0"/>
    <w:rsid w:val="00531DDB"/>
    <w:rsid w:val="005346FB"/>
    <w:rsid w:val="005571C5"/>
    <w:rsid w:val="00565F83"/>
    <w:rsid w:val="005678DA"/>
    <w:rsid w:val="00582A16"/>
    <w:rsid w:val="00587D0E"/>
    <w:rsid w:val="005E6C72"/>
    <w:rsid w:val="005F5F15"/>
    <w:rsid w:val="00606065"/>
    <w:rsid w:val="0061385F"/>
    <w:rsid w:val="00615A46"/>
    <w:rsid w:val="006242E1"/>
    <w:rsid w:val="0067383F"/>
    <w:rsid w:val="006749B5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2442"/>
    <w:rsid w:val="00735B02"/>
    <w:rsid w:val="0075283D"/>
    <w:rsid w:val="00763664"/>
    <w:rsid w:val="0076494F"/>
    <w:rsid w:val="00771D8B"/>
    <w:rsid w:val="007C22E7"/>
    <w:rsid w:val="008015ED"/>
    <w:rsid w:val="00801CEB"/>
    <w:rsid w:val="00805A49"/>
    <w:rsid w:val="00805A4C"/>
    <w:rsid w:val="008378A5"/>
    <w:rsid w:val="0084046E"/>
    <w:rsid w:val="00843F71"/>
    <w:rsid w:val="0085049F"/>
    <w:rsid w:val="00872E6D"/>
    <w:rsid w:val="008733B7"/>
    <w:rsid w:val="00885BA9"/>
    <w:rsid w:val="008B328E"/>
    <w:rsid w:val="00910672"/>
    <w:rsid w:val="0092159C"/>
    <w:rsid w:val="009247BF"/>
    <w:rsid w:val="00964D8C"/>
    <w:rsid w:val="009735B8"/>
    <w:rsid w:val="0098794B"/>
    <w:rsid w:val="00991E86"/>
    <w:rsid w:val="009C772B"/>
    <w:rsid w:val="009D7B7A"/>
    <w:rsid w:val="009F1D3C"/>
    <w:rsid w:val="00A127B1"/>
    <w:rsid w:val="00A17E44"/>
    <w:rsid w:val="00A27A7A"/>
    <w:rsid w:val="00A769E0"/>
    <w:rsid w:val="00A84940"/>
    <w:rsid w:val="00A86D86"/>
    <w:rsid w:val="00AA0556"/>
    <w:rsid w:val="00AB1F13"/>
    <w:rsid w:val="00AB4BE0"/>
    <w:rsid w:val="00AB7CA2"/>
    <w:rsid w:val="00AC1859"/>
    <w:rsid w:val="00AC6A9A"/>
    <w:rsid w:val="00AD1E63"/>
    <w:rsid w:val="00AE7D1C"/>
    <w:rsid w:val="00AF0010"/>
    <w:rsid w:val="00B06FA9"/>
    <w:rsid w:val="00B11ADC"/>
    <w:rsid w:val="00B156F6"/>
    <w:rsid w:val="00B2632C"/>
    <w:rsid w:val="00B656DF"/>
    <w:rsid w:val="00B66CB7"/>
    <w:rsid w:val="00B70FF1"/>
    <w:rsid w:val="00B90DAD"/>
    <w:rsid w:val="00BA4E04"/>
    <w:rsid w:val="00BA785F"/>
    <w:rsid w:val="00BB2937"/>
    <w:rsid w:val="00BC34B8"/>
    <w:rsid w:val="00BD4FAB"/>
    <w:rsid w:val="00BD7F4F"/>
    <w:rsid w:val="00C03B24"/>
    <w:rsid w:val="00C046FC"/>
    <w:rsid w:val="00C2657B"/>
    <w:rsid w:val="00C666C6"/>
    <w:rsid w:val="00CA1FB4"/>
    <w:rsid w:val="00CA304F"/>
    <w:rsid w:val="00CB2910"/>
    <w:rsid w:val="00CB3A5A"/>
    <w:rsid w:val="00CC5F59"/>
    <w:rsid w:val="00CD4DFA"/>
    <w:rsid w:val="00CE7129"/>
    <w:rsid w:val="00CF273E"/>
    <w:rsid w:val="00D2079A"/>
    <w:rsid w:val="00D21038"/>
    <w:rsid w:val="00D2203D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02A"/>
    <w:rsid w:val="00D86EB6"/>
    <w:rsid w:val="00D9142E"/>
    <w:rsid w:val="00DA07AC"/>
    <w:rsid w:val="00DB7239"/>
    <w:rsid w:val="00E108BE"/>
    <w:rsid w:val="00E10A68"/>
    <w:rsid w:val="00E10B64"/>
    <w:rsid w:val="00E16FE6"/>
    <w:rsid w:val="00E243B5"/>
    <w:rsid w:val="00E32E05"/>
    <w:rsid w:val="00E34ABB"/>
    <w:rsid w:val="00E565BF"/>
    <w:rsid w:val="00E71B7C"/>
    <w:rsid w:val="00E73A86"/>
    <w:rsid w:val="00E77FED"/>
    <w:rsid w:val="00E832B6"/>
    <w:rsid w:val="00E962EA"/>
    <w:rsid w:val="00E96607"/>
    <w:rsid w:val="00ED1884"/>
    <w:rsid w:val="00ED2D33"/>
    <w:rsid w:val="00ED30A9"/>
    <w:rsid w:val="00EE0DB6"/>
    <w:rsid w:val="00EE30E4"/>
    <w:rsid w:val="00EF48FC"/>
    <w:rsid w:val="00F11943"/>
    <w:rsid w:val="00F31A35"/>
    <w:rsid w:val="00F42523"/>
    <w:rsid w:val="00F52582"/>
    <w:rsid w:val="00F75177"/>
    <w:rsid w:val="00FB0BFF"/>
    <w:rsid w:val="00FB6C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1</Pages>
  <Words>45</Words>
  <Characters>260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74</cp:revision>
  <cp:lastPrinted>2019-12-02T08:02:00Z</cp:lastPrinted>
  <dcterms:created xsi:type="dcterms:W3CDTF">2019-06-16T23:02:00Z</dcterms:created>
  <dcterms:modified xsi:type="dcterms:W3CDTF">2022-01-19T07:12:00Z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