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4" w:rsidRPr="003D2F5B" w:rsidRDefault="00765AB4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400F68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安庆市立医院南院区</w:t>
      </w:r>
      <w:r w:rsidRPr="00400F68">
        <w:rPr>
          <w:rFonts w:ascii="Arial" w:hAnsi="Arial" w:cs="Arial"/>
          <w:b/>
          <w:bCs/>
          <w:color w:val="000000"/>
          <w:kern w:val="0"/>
          <w:sz w:val="27"/>
          <w:szCs w:val="27"/>
        </w:rPr>
        <w:t>MR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机房专用照明系统改造项目</w:t>
      </w:r>
      <w:r w:rsidRPr="003D2F5B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采购技术参数及要求</w:t>
      </w:r>
    </w:p>
    <w:p w:rsidR="00765AB4" w:rsidRPr="00B2632C" w:rsidRDefault="00765AB4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765AB4" w:rsidRPr="00B30246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765AB4" w:rsidRPr="00B30246" w:rsidRDefault="00765AB4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B3024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65AB4" w:rsidRPr="00B30246" w:rsidRDefault="00765AB4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B30246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765AB4" w:rsidRPr="00B30246" w:rsidRDefault="00765AB4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B30246">
              <w:rPr>
                <w:rFonts w:ascii="宋体" w:hAnsi="宋体" w:hint="eastAsia"/>
                <w:szCs w:val="21"/>
              </w:rPr>
              <w:t>采购规格</w:t>
            </w:r>
            <w:r w:rsidRPr="00B30246">
              <w:rPr>
                <w:rFonts w:ascii="宋体" w:hAnsi="宋体"/>
                <w:szCs w:val="21"/>
              </w:rPr>
              <w:t>/</w:t>
            </w:r>
            <w:r w:rsidRPr="00B30246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765AB4" w:rsidRPr="00B30246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765AB4" w:rsidRPr="00B30246" w:rsidRDefault="00765AB4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765AB4" w:rsidRPr="00B30246" w:rsidRDefault="00765AB4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bCs/>
                <w:szCs w:val="21"/>
              </w:rPr>
              <w:t>项目</w:t>
            </w:r>
            <w:r w:rsidRPr="00B30246">
              <w:rPr>
                <w:rFonts w:hint="eastAsia"/>
                <w:szCs w:val="21"/>
              </w:rPr>
              <w:t>名称</w:t>
            </w:r>
          </w:p>
        </w:tc>
        <w:tc>
          <w:tcPr>
            <w:tcW w:w="6480" w:type="dxa"/>
          </w:tcPr>
          <w:p w:rsidR="00765AB4" w:rsidRPr="00B30246" w:rsidRDefault="00765AB4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b/>
                <w:bCs/>
                <w:szCs w:val="21"/>
              </w:rPr>
              <w:t>南院区</w:t>
            </w:r>
            <w:r w:rsidRPr="00B30246">
              <w:rPr>
                <w:b/>
                <w:bCs/>
                <w:szCs w:val="21"/>
              </w:rPr>
              <w:t>MR</w:t>
            </w:r>
            <w:r w:rsidRPr="00B30246">
              <w:rPr>
                <w:rFonts w:hint="eastAsia"/>
                <w:b/>
                <w:bCs/>
                <w:szCs w:val="21"/>
              </w:rPr>
              <w:t>机房专用照明系统改造项目采购</w:t>
            </w:r>
          </w:p>
        </w:tc>
      </w:tr>
      <w:tr w:rsidR="00765AB4" w:rsidRPr="00B30246" w:rsidTr="00400F68">
        <w:trPr>
          <w:trHeight w:val="2261"/>
          <w:jc w:val="center"/>
        </w:trPr>
        <w:tc>
          <w:tcPr>
            <w:tcW w:w="714" w:type="dxa"/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765AB4" w:rsidRPr="00B30246" w:rsidRDefault="00765AB4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480" w:type="dxa"/>
          </w:tcPr>
          <w:p w:rsidR="00765AB4" w:rsidRPr="00B30246" w:rsidRDefault="00765AB4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1</w:t>
            </w:r>
            <w:r w:rsidRPr="00B30246">
              <w:rPr>
                <w:rFonts w:hint="eastAsia"/>
                <w:color w:val="000000"/>
                <w:szCs w:val="21"/>
              </w:rPr>
              <w:t>、投报人须具有独立法人资格、营业执照范围必须包含电磁屏蔽工程、</w:t>
            </w:r>
            <w:r w:rsidRPr="00B30246">
              <w:rPr>
                <w:rFonts w:hint="eastAsia"/>
                <w:szCs w:val="21"/>
              </w:rPr>
              <w:t>营业执照须经年检有效。</w:t>
            </w:r>
          </w:p>
          <w:p w:rsidR="00765AB4" w:rsidRPr="00B30246" w:rsidRDefault="00765AB4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、具有建设部颁发的建筑装修装饰工程专业承包二级资质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765AB4" w:rsidRPr="00B30246" w:rsidRDefault="00765AB4" w:rsidP="00F8276E">
            <w:pPr>
              <w:spacing w:line="360" w:lineRule="auto"/>
              <w:rPr>
                <w:szCs w:val="21"/>
              </w:rPr>
            </w:pPr>
            <w:r w:rsidRPr="00B30246">
              <w:rPr>
                <w:color w:val="000000"/>
                <w:szCs w:val="21"/>
              </w:rPr>
              <w:t>3</w:t>
            </w:r>
            <w:r w:rsidRPr="00B30246">
              <w:rPr>
                <w:rFonts w:hint="eastAsia"/>
                <w:color w:val="000000"/>
                <w:szCs w:val="21"/>
              </w:rPr>
              <w:t>、</w:t>
            </w:r>
            <w:r w:rsidRPr="00B30246">
              <w:rPr>
                <w:rFonts w:hint="eastAsia"/>
                <w:szCs w:val="21"/>
              </w:rPr>
              <w:t>须</w:t>
            </w:r>
            <w:r w:rsidRPr="00B30246">
              <w:rPr>
                <w:szCs w:val="21"/>
              </w:rPr>
              <w:t>2020</w:t>
            </w:r>
            <w:r w:rsidRPr="00B30246">
              <w:rPr>
                <w:rFonts w:hint="eastAsia"/>
                <w:szCs w:val="21"/>
              </w:rPr>
              <w:t>年</w:t>
            </w:r>
            <w:r w:rsidRPr="00B30246">
              <w:rPr>
                <w:szCs w:val="21"/>
              </w:rPr>
              <w:t>1</w:t>
            </w:r>
            <w:r w:rsidRPr="00B30246">
              <w:rPr>
                <w:rFonts w:hint="eastAsia"/>
                <w:szCs w:val="21"/>
              </w:rPr>
              <w:t>月至今为止，至少有为一家医院提供屏蔽工程的合同业绩。</w:t>
            </w:r>
          </w:p>
        </w:tc>
      </w:tr>
      <w:tr w:rsidR="00765AB4" w:rsidRPr="00B30246" w:rsidTr="00F8276E">
        <w:trPr>
          <w:trHeight w:val="2207"/>
          <w:jc w:val="center"/>
        </w:trPr>
        <w:tc>
          <w:tcPr>
            <w:tcW w:w="714" w:type="dxa"/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rFonts w:hint="eastAsia"/>
                <w:szCs w:val="21"/>
              </w:rPr>
              <w:t>项目要求</w:t>
            </w:r>
          </w:p>
        </w:tc>
        <w:tc>
          <w:tcPr>
            <w:tcW w:w="6480" w:type="dxa"/>
            <w:vAlign w:val="center"/>
          </w:tcPr>
          <w:p w:rsidR="00765AB4" w:rsidRPr="00B30246" w:rsidRDefault="00765AB4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1</w:t>
            </w:r>
            <w:r w:rsidRPr="00B30246">
              <w:rPr>
                <w:rFonts w:hint="eastAsia"/>
                <w:color w:val="000000"/>
                <w:szCs w:val="21"/>
              </w:rPr>
              <w:t>、照明灯具须适用于</w:t>
            </w:r>
            <w:r w:rsidRPr="00B30246">
              <w:rPr>
                <w:color w:val="000000"/>
                <w:szCs w:val="21"/>
              </w:rPr>
              <w:t>MR</w:t>
            </w:r>
            <w:r w:rsidRPr="00B30246">
              <w:rPr>
                <w:rFonts w:hint="eastAsia"/>
                <w:color w:val="000000"/>
                <w:szCs w:val="21"/>
              </w:rPr>
              <w:t>屏蔽间，采用</w:t>
            </w:r>
            <w:r w:rsidRPr="00B30246">
              <w:rPr>
                <w:color w:val="000000"/>
                <w:szCs w:val="21"/>
              </w:rPr>
              <w:t>LED</w:t>
            </w:r>
            <w:r w:rsidRPr="00B30246">
              <w:rPr>
                <w:rFonts w:hint="eastAsia"/>
                <w:color w:val="000000"/>
                <w:szCs w:val="21"/>
              </w:rPr>
              <w:t>平板灯、型号</w:t>
            </w:r>
            <w:r w:rsidRPr="00B30246">
              <w:rPr>
                <w:color w:val="000000"/>
                <w:szCs w:val="21"/>
              </w:rPr>
              <w:t>:R2G4V</w:t>
            </w:r>
            <w:r w:rsidRPr="00B30246">
              <w:rPr>
                <w:rFonts w:hint="eastAsia"/>
                <w:color w:val="000000"/>
                <w:szCs w:val="21"/>
              </w:rPr>
              <w:t>、规格：</w:t>
            </w:r>
            <w:r w:rsidRPr="00B30246">
              <w:rPr>
                <w:color w:val="000000"/>
                <w:szCs w:val="21"/>
              </w:rPr>
              <w:t>600*600mm/38W/6000K</w:t>
            </w:r>
            <w:r w:rsidRPr="00B30246">
              <w:rPr>
                <w:rFonts w:hint="eastAsia"/>
                <w:color w:val="000000"/>
                <w:szCs w:val="21"/>
              </w:rPr>
              <w:t>、数量</w:t>
            </w:r>
            <w:r w:rsidRPr="00B30246">
              <w:rPr>
                <w:color w:val="000000"/>
                <w:szCs w:val="21"/>
              </w:rPr>
              <w:t>8</w:t>
            </w:r>
            <w:r w:rsidRPr="00B30246">
              <w:rPr>
                <w:rFonts w:hint="eastAsia"/>
                <w:color w:val="000000"/>
                <w:szCs w:val="21"/>
              </w:rPr>
              <w:t>个。</w:t>
            </w:r>
          </w:p>
          <w:p w:rsidR="00765AB4" w:rsidRPr="00B30246" w:rsidRDefault="00765AB4" w:rsidP="00400F6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、电源滤波器：</w:t>
            </w:r>
            <w:r w:rsidRPr="00B30246">
              <w:rPr>
                <w:color w:val="000000"/>
                <w:szCs w:val="21"/>
              </w:rPr>
              <w:t>250VAC  50/60Hz  25A</w:t>
            </w:r>
            <w:r w:rsidRPr="00B30246">
              <w:rPr>
                <w:rFonts w:hint="eastAsia"/>
                <w:color w:val="000000"/>
                <w:szCs w:val="21"/>
              </w:rPr>
              <w:t>、数量</w:t>
            </w: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个。</w:t>
            </w:r>
          </w:p>
          <w:p w:rsidR="00765AB4" w:rsidRPr="00B30246" w:rsidRDefault="00765AB4" w:rsidP="00F8276E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3</w:t>
            </w:r>
            <w:r w:rsidRPr="00B30246">
              <w:rPr>
                <w:rFonts w:hint="eastAsia"/>
                <w:color w:val="000000"/>
                <w:szCs w:val="21"/>
              </w:rPr>
              <w:t>、紫外线消毒灯：功率</w:t>
            </w:r>
            <w:r w:rsidRPr="00B30246">
              <w:rPr>
                <w:color w:val="000000"/>
                <w:szCs w:val="21"/>
              </w:rPr>
              <w:t>30W</w:t>
            </w:r>
            <w:r w:rsidRPr="00B30246">
              <w:rPr>
                <w:rFonts w:hint="eastAsia"/>
                <w:color w:val="000000"/>
                <w:szCs w:val="21"/>
              </w:rPr>
              <w:t>、灯管直径</w:t>
            </w:r>
            <w:r w:rsidRPr="00B30246">
              <w:rPr>
                <w:color w:val="000000"/>
                <w:szCs w:val="21"/>
              </w:rPr>
              <w:t>25mm</w:t>
            </w:r>
            <w:r w:rsidRPr="00B30246">
              <w:rPr>
                <w:rFonts w:hint="eastAsia"/>
                <w:color w:val="000000"/>
                <w:szCs w:val="21"/>
              </w:rPr>
              <w:t>、长度</w:t>
            </w:r>
            <w:r w:rsidRPr="00B30246">
              <w:rPr>
                <w:color w:val="000000"/>
                <w:szCs w:val="21"/>
              </w:rPr>
              <w:t>895mm</w:t>
            </w:r>
            <w:r w:rsidRPr="00B30246">
              <w:rPr>
                <w:rFonts w:hint="eastAsia"/>
                <w:color w:val="000000"/>
                <w:szCs w:val="21"/>
              </w:rPr>
              <w:t>、灭菌面积≥</w:t>
            </w:r>
            <w:r w:rsidRPr="00B30246">
              <w:rPr>
                <w:color w:val="000000"/>
                <w:szCs w:val="21"/>
              </w:rPr>
              <w:t>30</w:t>
            </w:r>
            <w:r w:rsidRPr="00B30246">
              <w:rPr>
                <w:rFonts w:hint="eastAsia"/>
                <w:color w:val="000000"/>
                <w:szCs w:val="21"/>
              </w:rPr>
              <w:t>平米、数量</w:t>
            </w:r>
            <w:r w:rsidRPr="00B30246">
              <w:rPr>
                <w:color w:val="000000"/>
                <w:szCs w:val="21"/>
              </w:rPr>
              <w:t>2</w:t>
            </w:r>
            <w:r w:rsidRPr="00B30246">
              <w:rPr>
                <w:rFonts w:hint="eastAsia"/>
                <w:color w:val="000000"/>
                <w:szCs w:val="21"/>
              </w:rPr>
              <w:t>个。</w:t>
            </w:r>
          </w:p>
          <w:p w:rsidR="00765AB4" w:rsidRPr="00B30246" w:rsidRDefault="00765AB4" w:rsidP="00F8276E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4</w:t>
            </w:r>
            <w:r w:rsidRPr="00B30246">
              <w:rPr>
                <w:rFonts w:hint="eastAsia"/>
                <w:color w:val="000000"/>
                <w:szCs w:val="21"/>
              </w:rPr>
              <w:t>、负责安装调试，并满足科室使用要求。</w:t>
            </w:r>
          </w:p>
          <w:p w:rsidR="00765AB4" w:rsidRPr="00B30246" w:rsidRDefault="00765AB4" w:rsidP="00F8276E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color w:val="000000"/>
                <w:szCs w:val="21"/>
              </w:rPr>
              <w:t>5</w:t>
            </w:r>
            <w:r w:rsidRPr="00B30246">
              <w:rPr>
                <w:rFonts w:hint="eastAsia"/>
                <w:color w:val="000000"/>
                <w:szCs w:val="21"/>
              </w:rPr>
              <w:t>、</w:t>
            </w:r>
            <w:r w:rsidRPr="00B30246">
              <w:rPr>
                <w:rFonts w:hint="eastAsia"/>
                <w:b/>
                <w:color w:val="000000"/>
                <w:szCs w:val="21"/>
              </w:rPr>
              <w:t>原在用卤素照明系统须中标方拆除。</w:t>
            </w:r>
          </w:p>
        </w:tc>
      </w:tr>
      <w:tr w:rsidR="00765AB4" w:rsidRPr="00B30246" w:rsidTr="0044153C">
        <w:trPr>
          <w:trHeight w:val="1111"/>
          <w:jc w:val="center"/>
        </w:trPr>
        <w:tc>
          <w:tcPr>
            <w:tcW w:w="714" w:type="dxa"/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765AB4" w:rsidRPr="00B30246" w:rsidRDefault="00765AB4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765AB4" w:rsidRPr="00B30246" w:rsidRDefault="00765AB4" w:rsidP="003E61E8">
            <w:pPr>
              <w:spacing w:line="360" w:lineRule="auto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必须在接获报修电话后，提供突发性问题的解决措施及特殊紧急的合理化处理措施；响应时间为全年</w:t>
            </w:r>
            <w:r w:rsidRPr="00B30246">
              <w:rPr>
                <w:color w:val="000000"/>
                <w:szCs w:val="21"/>
              </w:rPr>
              <w:t>365</w:t>
            </w:r>
            <w:r w:rsidRPr="00B30246">
              <w:rPr>
                <w:rFonts w:hint="eastAsia"/>
                <w:color w:val="000000"/>
                <w:szCs w:val="21"/>
              </w:rPr>
              <w:t>天，响应时间须</w:t>
            </w:r>
            <w:r w:rsidRPr="00B30246">
              <w:rPr>
                <w:color w:val="000000"/>
                <w:szCs w:val="21"/>
              </w:rPr>
              <w:t>&lt;30</w:t>
            </w:r>
            <w:r w:rsidRPr="00B30246">
              <w:rPr>
                <w:rFonts w:hint="eastAsia"/>
                <w:color w:val="000000"/>
                <w:szCs w:val="21"/>
              </w:rPr>
              <w:t>分钟，到达现场时间</w:t>
            </w:r>
            <w:r w:rsidRPr="00B30246">
              <w:rPr>
                <w:color w:val="000000"/>
                <w:szCs w:val="21"/>
              </w:rPr>
              <w:t>&lt;12</w:t>
            </w:r>
            <w:r w:rsidRPr="00B30246">
              <w:rPr>
                <w:rFonts w:hint="eastAsia"/>
                <w:color w:val="000000"/>
                <w:szCs w:val="21"/>
              </w:rPr>
              <w:t>小时。</w:t>
            </w:r>
          </w:p>
        </w:tc>
      </w:tr>
      <w:tr w:rsidR="00765AB4" w:rsidRPr="00B30246" w:rsidTr="00482590">
        <w:trPr>
          <w:trHeight w:val="765"/>
          <w:jc w:val="center"/>
        </w:trPr>
        <w:tc>
          <w:tcPr>
            <w:tcW w:w="714" w:type="dxa"/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765AB4" w:rsidRPr="00B30246" w:rsidRDefault="00765AB4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开机率</w:t>
            </w:r>
          </w:p>
        </w:tc>
        <w:tc>
          <w:tcPr>
            <w:tcW w:w="6480" w:type="dxa"/>
            <w:vAlign w:val="center"/>
          </w:tcPr>
          <w:p w:rsidR="00765AB4" w:rsidRPr="00B30246" w:rsidRDefault="00765AB4" w:rsidP="00063B2D">
            <w:pPr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必须保证设备开机率达到</w:t>
            </w:r>
            <w:r w:rsidRPr="00B30246">
              <w:rPr>
                <w:color w:val="000000"/>
                <w:szCs w:val="21"/>
              </w:rPr>
              <w:t>95%</w:t>
            </w:r>
            <w:r w:rsidRPr="00B30246">
              <w:rPr>
                <w:rFonts w:hint="eastAsia"/>
                <w:color w:val="000000"/>
                <w:szCs w:val="21"/>
              </w:rPr>
              <w:t>以上（按实际工作日计算，每超过一天，顺延保修五天）。</w:t>
            </w:r>
          </w:p>
        </w:tc>
      </w:tr>
      <w:tr w:rsidR="00765AB4" w:rsidRPr="002625F2" w:rsidTr="0044153C">
        <w:trPr>
          <w:trHeight w:val="76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765AB4" w:rsidRPr="00B30246" w:rsidRDefault="00765AB4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B30246"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765AB4" w:rsidRPr="00B30246" w:rsidRDefault="00765AB4" w:rsidP="00063B2D">
            <w:pPr>
              <w:jc w:val="center"/>
              <w:rPr>
                <w:color w:val="000000"/>
                <w:szCs w:val="21"/>
              </w:rPr>
            </w:pPr>
            <w:r w:rsidRPr="00B30246">
              <w:rPr>
                <w:rFonts w:hint="eastAsia"/>
                <w:color w:val="000000"/>
                <w:szCs w:val="21"/>
              </w:rPr>
              <w:t>保修期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765AB4" w:rsidRPr="00B30246" w:rsidRDefault="00765AB4" w:rsidP="00482590">
            <w:pPr>
              <w:jc w:val="center"/>
              <w:rPr>
                <w:b/>
                <w:color w:val="000000"/>
                <w:szCs w:val="21"/>
              </w:rPr>
            </w:pPr>
            <w:r w:rsidRPr="00B30246">
              <w:rPr>
                <w:rFonts w:hint="eastAsia"/>
                <w:b/>
                <w:color w:val="000000"/>
                <w:szCs w:val="21"/>
              </w:rPr>
              <w:t>壹年</w:t>
            </w:r>
          </w:p>
        </w:tc>
      </w:tr>
    </w:tbl>
    <w:p w:rsidR="00765AB4" w:rsidRPr="00E77FED" w:rsidRDefault="00765AB4" w:rsidP="0044153C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>
        <w:rPr>
          <w:rFonts w:hAnsi="宋体" w:cs="宋体" w:hint="eastAsia"/>
          <w:b/>
          <w:bCs/>
        </w:rPr>
        <w:t>以上参数必须全部满足，否则属无效投标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765AB4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B4" w:rsidRDefault="00765AB4" w:rsidP="00D5554B">
      <w:r>
        <w:separator/>
      </w:r>
    </w:p>
  </w:endnote>
  <w:endnote w:type="continuationSeparator" w:id="0">
    <w:p w:rsidR="00765AB4" w:rsidRDefault="00765AB4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B4" w:rsidRDefault="00765AB4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B4" w:rsidRDefault="00765AB4" w:rsidP="00D5554B">
      <w:r>
        <w:separator/>
      </w:r>
    </w:p>
  </w:footnote>
  <w:footnote w:type="continuationSeparator" w:id="0">
    <w:p w:rsidR="00765AB4" w:rsidRDefault="00765AB4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4156A"/>
    <w:rsid w:val="00063B2D"/>
    <w:rsid w:val="000649F2"/>
    <w:rsid w:val="00067475"/>
    <w:rsid w:val="000849CB"/>
    <w:rsid w:val="00084F92"/>
    <w:rsid w:val="00095BBF"/>
    <w:rsid w:val="00097A66"/>
    <w:rsid w:val="000C67DD"/>
    <w:rsid w:val="000E1D03"/>
    <w:rsid w:val="000F7C76"/>
    <w:rsid w:val="001052E9"/>
    <w:rsid w:val="00113A3B"/>
    <w:rsid w:val="00115DCD"/>
    <w:rsid w:val="00127B7D"/>
    <w:rsid w:val="001431FD"/>
    <w:rsid w:val="001539FA"/>
    <w:rsid w:val="00161F2E"/>
    <w:rsid w:val="00166890"/>
    <w:rsid w:val="0017102B"/>
    <w:rsid w:val="00172B8B"/>
    <w:rsid w:val="00183A5D"/>
    <w:rsid w:val="00191606"/>
    <w:rsid w:val="0019448F"/>
    <w:rsid w:val="001B1EA7"/>
    <w:rsid w:val="001B50C4"/>
    <w:rsid w:val="001C5463"/>
    <w:rsid w:val="001C776B"/>
    <w:rsid w:val="00214A11"/>
    <w:rsid w:val="002173C6"/>
    <w:rsid w:val="002267A3"/>
    <w:rsid w:val="0023186A"/>
    <w:rsid w:val="002414D0"/>
    <w:rsid w:val="00245187"/>
    <w:rsid w:val="002625F2"/>
    <w:rsid w:val="00287530"/>
    <w:rsid w:val="00302D82"/>
    <w:rsid w:val="00311EEA"/>
    <w:rsid w:val="00316348"/>
    <w:rsid w:val="003268CC"/>
    <w:rsid w:val="003524C5"/>
    <w:rsid w:val="003619A3"/>
    <w:rsid w:val="003620D9"/>
    <w:rsid w:val="00363D1D"/>
    <w:rsid w:val="003C1F73"/>
    <w:rsid w:val="003C5C0D"/>
    <w:rsid w:val="003D2CE4"/>
    <w:rsid w:val="003D2F5B"/>
    <w:rsid w:val="003E61E8"/>
    <w:rsid w:val="003E6A50"/>
    <w:rsid w:val="003E7469"/>
    <w:rsid w:val="003E75EF"/>
    <w:rsid w:val="00400F68"/>
    <w:rsid w:val="004036B0"/>
    <w:rsid w:val="00411453"/>
    <w:rsid w:val="00431315"/>
    <w:rsid w:val="00431C7C"/>
    <w:rsid w:val="00433077"/>
    <w:rsid w:val="0044153C"/>
    <w:rsid w:val="00462D01"/>
    <w:rsid w:val="0047220F"/>
    <w:rsid w:val="00480127"/>
    <w:rsid w:val="00482590"/>
    <w:rsid w:val="004E30C0"/>
    <w:rsid w:val="004F4675"/>
    <w:rsid w:val="004F641E"/>
    <w:rsid w:val="005136E0"/>
    <w:rsid w:val="005571C5"/>
    <w:rsid w:val="005678DA"/>
    <w:rsid w:val="00574CD9"/>
    <w:rsid w:val="00582640"/>
    <w:rsid w:val="00582A16"/>
    <w:rsid w:val="00587D0E"/>
    <w:rsid w:val="005B49CB"/>
    <w:rsid w:val="005D0F22"/>
    <w:rsid w:val="005D798E"/>
    <w:rsid w:val="0061385F"/>
    <w:rsid w:val="00615A46"/>
    <w:rsid w:val="006242E1"/>
    <w:rsid w:val="0067383F"/>
    <w:rsid w:val="006816F0"/>
    <w:rsid w:val="0068212A"/>
    <w:rsid w:val="0068567A"/>
    <w:rsid w:val="0068625D"/>
    <w:rsid w:val="00695B35"/>
    <w:rsid w:val="006A7E76"/>
    <w:rsid w:val="006B2049"/>
    <w:rsid w:val="006B5129"/>
    <w:rsid w:val="006C4ADA"/>
    <w:rsid w:val="006D1C6C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65AB4"/>
    <w:rsid w:val="00780C46"/>
    <w:rsid w:val="0079469A"/>
    <w:rsid w:val="007B4793"/>
    <w:rsid w:val="007C22E7"/>
    <w:rsid w:val="008015ED"/>
    <w:rsid w:val="00801CEB"/>
    <w:rsid w:val="00805A49"/>
    <w:rsid w:val="00805A4C"/>
    <w:rsid w:val="008378A5"/>
    <w:rsid w:val="0084046E"/>
    <w:rsid w:val="00843F71"/>
    <w:rsid w:val="0084447A"/>
    <w:rsid w:val="0085049F"/>
    <w:rsid w:val="00872E6D"/>
    <w:rsid w:val="008733B7"/>
    <w:rsid w:val="008A3B4A"/>
    <w:rsid w:val="008F3923"/>
    <w:rsid w:val="00910672"/>
    <w:rsid w:val="00912F9F"/>
    <w:rsid w:val="0092159C"/>
    <w:rsid w:val="0092176D"/>
    <w:rsid w:val="009247BF"/>
    <w:rsid w:val="00930F42"/>
    <w:rsid w:val="00933CD1"/>
    <w:rsid w:val="00964D8C"/>
    <w:rsid w:val="009735B8"/>
    <w:rsid w:val="00991E86"/>
    <w:rsid w:val="009932C4"/>
    <w:rsid w:val="009C6DD7"/>
    <w:rsid w:val="009C772B"/>
    <w:rsid w:val="009D7B7A"/>
    <w:rsid w:val="009F1D3C"/>
    <w:rsid w:val="009F5CB1"/>
    <w:rsid w:val="00A17E44"/>
    <w:rsid w:val="00A27A7A"/>
    <w:rsid w:val="00A7441C"/>
    <w:rsid w:val="00A769E0"/>
    <w:rsid w:val="00A86D86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0246"/>
    <w:rsid w:val="00B31BB3"/>
    <w:rsid w:val="00B4248D"/>
    <w:rsid w:val="00B45DF1"/>
    <w:rsid w:val="00B463AB"/>
    <w:rsid w:val="00B656DF"/>
    <w:rsid w:val="00B6637A"/>
    <w:rsid w:val="00B70FF1"/>
    <w:rsid w:val="00B90DAD"/>
    <w:rsid w:val="00B96E2F"/>
    <w:rsid w:val="00BA785F"/>
    <w:rsid w:val="00BB2937"/>
    <w:rsid w:val="00BD7F4F"/>
    <w:rsid w:val="00C0125D"/>
    <w:rsid w:val="00C03B24"/>
    <w:rsid w:val="00C046FC"/>
    <w:rsid w:val="00C1457C"/>
    <w:rsid w:val="00C2657B"/>
    <w:rsid w:val="00C36D63"/>
    <w:rsid w:val="00C47938"/>
    <w:rsid w:val="00C666C6"/>
    <w:rsid w:val="00C823B5"/>
    <w:rsid w:val="00CA1FB4"/>
    <w:rsid w:val="00CA304F"/>
    <w:rsid w:val="00CB3A5A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D2FCE"/>
    <w:rsid w:val="00DF2E37"/>
    <w:rsid w:val="00E041D1"/>
    <w:rsid w:val="00E108BE"/>
    <w:rsid w:val="00E243B5"/>
    <w:rsid w:val="00E565BF"/>
    <w:rsid w:val="00E71B7C"/>
    <w:rsid w:val="00E73A86"/>
    <w:rsid w:val="00E77FED"/>
    <w:rsid w:val="00E8192E"/>
    <w:rsid w:val="00E832B6"/>
    <w:rsid w:val="00E962EA"/>
    <w:rsid w:val="00ED103D"/>
    <w:rsid w:val="00ED1884"/>
    <w:rsid w:val="00EE0DB6"/>
    <w:rsid w:val="00EE30E4"/>
    <w:rsid w:val="00EF48FC"/>
    <w:rsid w:val="00EF517A"/>
    <w:rsid w:val="00EF5969"/>
    <w:rsid w:val="00F11943"/>
    <w:rsid w:val="00F42523"/>
    <w:rsid w:val="00F52582"/>
    <w:rsid w:val="00F75177"/>
    <w:rsid w:val="00F8276E"/>
    <w:rsid w:val="00FB6CF8"/>
    <w:rsid w:val="00FD55BA"/>
    <w:rsid w:val="00FE47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0">
    <w:name w:val="列表段落"/>
    <w:basedOn w:val="Normal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83</Words>
  <Characters>477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89</cp:revision>
  <cp:lastPrinted>2019-12-02T08:02:00Z</cp:lastPrinted>
  <dcterms:created xsi:type="dcterms:W3CDTF">2019-06-16T23:02:00Z</dcterms:created>
  <dcterms:modified xsi:type="dcterms:W3CDTF">2021-06-10T06:12:00Z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